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D536" w14:textId="77777777" w:rsidR="00E14577" w:rsidRPr="009E36DF" w:rsidRDefault="00E14577">
      <w:pPr>
        <w:rPr>
          <w:lang w:val="en-GB"/>
        </w:rPr>
      </w:pPr>
      <w:r w:rsidRPr="009E36DF">
        <w:rPr>
          <w:noProof/>
          <w:lang w:val="en-GB"/>
        </w:rPr>
        <w:drawing>
          <wp:anchor distT="0" distB="0" distL="114300" distR="114300" simplePos="0" relativeHeight="251659264" behindDoc="1" locked="1" layoutInCell="1" allowOverlap="1" wp14:anchorId="70B88C3E" wp14:editId="57D670E8">
            <wp:simplePos x="0" y="0"/>
            <wp:positionH relativeFrom="column">
              <wp:posOffset>-731520</wp:posOffset>
            </wp:positionH>
            <wp:positionV relativeFrom="paragraph">
              <wp:posOffset>-2743200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44" r="2704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6DF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761218CB" wp14:editId="7E51844D">
                <wp:simplePos x="0" y="0"/>
                <wp:positionH relativeFrom="column">
                  <wp:posOffset>-731520</wp:posOffset>
                </wp:positionH>
                <wp:positionV relativeFrom="paragraph">
                  <wp:posOffset>276225</wp:posOffset>
                </wp:positionV>
                <wp:extent cx="6448425" cy="4023360"/>
                <wp:effectExtent l="0" t="0" r="9525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40233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FE0C0" id="Rectangle 2" o:spid="_x0000_s1026" alt="&quot;&quot;" style="position:absolute;margin-left:-57.6pt;margin-top:21.75pt;width:507.75pt;height:3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" fillcolor="#fde700 [3206]" stroked="f" strokeweight="1pt"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970"/>
        <w:gridCol w:w="2356"/>
      </w:tblGrid>
      <w:tr w:rsidR="00A73656" w:rsidRPr="009E36DF" w14:paraId="200B948A" w14:textId="77777777" w:rsidTr="00327A08">
        <w:trPr>
          <w:trHeight w:val="2277"/>
        </w:trPr>
        <w:tc>
          <w:tcPr>
            <w:tcW w:w="6660" w:type="dxa"/>
            <w:gridSpan w:val="2"/>
            <w:tcMar>
              <w:top w:w="576" w:type="dxa"/>
              <w:left w:w="115" w:type="dxa"/>
              <w:right w:w="115" w:type="dxa"/>
            </w:tcMar>
          </w:tcPr>
          <w:p w14:paraId="57C12BCE" w14:textId="37A240C6" w:rsidR="00DC3F1E" w:rsidRPr="00DC3F1E" w:rsidRDefault="00DC3F1E" w:rsidP="007B4B14">
            <w:pPr>
              <w:pStyle w:val="Title"/>
              <w:rPr>
                <w:sz w:val="68"/>
                <w:szCs w:val="68"/>
                <w:lang w:val="en-GB"/>
              </w:rPr>
            </w:pPr>
            <w:r w:rsidRPr="00DC3F1E">
              <w:rPr>
                <w:sz w:val="68"/>
                <w:szCs w:val="68"/>
                <w:lang w:val="en-GB"/>
              </w:rPr>
              <w:t>LAPORAN PENCAPAIAN LANTIKAN AKADEMIA</w:t>
            </w:r>
          </w:p>
          <w:p w14:paraId="2A573BFB" w14:textId="3A8BBE14" w:rsidR="00716AC4" w:rsidRPr="00716AC4" w:rsidRDefault="00DC3F1E" w:rsidP="007B4B14">
            <w:pPr>
              <w:rPr>
                <w:lang w:val="en-GB"/>
              </w:rPr>
            </w:pPr>
            <w:r>
              <w:rPr>
                <w:sz w:val="28"/>
                <w:szCs w:val="36"/>
                <w:lang w:val="en-GB"/>
              </w:rPr>
              <w:t>(Lantikan Semula)</w:t>
            </w:r>
          </w:p>
        </w:tc>
        <w:tc>
          <w:tcPr>
            <w:tcW w:w="2356" w:type="dxa"/>
            <w:tcMar>
              <w:top w:w="576" w:type="dxa"/>
            </w:tcMar>
          </w:tcPr>
          <w:p w14:paraId="6FA4CAF9" w14:textId="77777777" w:rsidR="00A73656" w:rsidRPr="009E36DF" w:rsidRDefault="00A73656" w:rsidP="00F85F7C">
            <w:pPr>
              <w:spacing w:after="200"/>
              <w:rPr>
                <w:lang w:val="en-GB"/>
              </w:rPr>
            </w:pPr>
          </w:p>
        </w:tc>
      </w:tr>
      <w:tr w:rsidR="00A73656" w:rsidRPr="009E36DF" w14:paraId="1B1D478A" w14:textId="77777777" w:rsidTr="00327A08">
        <w:trPr>
          <w:trHeight w:val="108"/>
        </w:trPr>
        <w:tc>
          <w:tcPr>
            <w:tcW w:w="6660" w:type="dxa"/>
            <w:gridSpan w:val="2"/>
            <w:tcMar>
              <w:top w:w="1080" w:type="dxa"/>
              <w:left w:w="115" w:type="dxa"/>
              <w:right w:w="115" w:type="dxa"/>
            </w:tcMar>
          </w:tcPr>
          <w:p w14:paraId="10723064" w14:textId="576BC5C1" w:rsidR="00A73656" w:rsidRPr="00716AC4" w:rsidRDefault="00716AC4" w:rsidP="00931508">
            <w:pPr>
              <w:pStyle w:val="Bold"/>
              <w:rPr>
                <w:sz w:val="20"/>
                <w:szCs w:val="24"/>
                <w:lang w:val="en-GB"/>
              </w:rPr>
            </w:pPr>
            <w:r w:rsidRPr="007B4B14">
              <w:rPr>
                <w:sz w:val="24"/>
                <w:szCs w:val="32"/>
                <w:lang w:val="en-GB"/>
              </w:rPr>
              <w:t>U</w:t>
            </w:r>
            <w:r w:rsidR="001E6CA0" w:rsidRPr="007B4B14">
              <w:rPr>
                <w:sz w:val="24"/>
                <w:szCs w:val="32"/>
                <w:lang w:val="en-GB"/>
              </w:rPr>
              <w:t>niversiti Teknologi MARA</w:t>
            </w:r>
          </w:p>
        </w:tc>
        <w:tc>
          <w:tcPr>
            <w:tcW w:w="2356" w:type="dxa"/>
            <w:tcMar>
              <w:top w:w="1080" w:type="dxa"/>
              <w:left w:w="115" w:type="dxa"/>
              <w:right w:w="115" w:type="dxa"/>
            </w:tcMar>
          </w:tcPr>
          <w:p w14:paraId="07B73949" w14:textId="77777777" w:rsidR="00A73656" w:rsidRPr="009E36DF" w:rsidRDefault="00A73656" w:rsidP="00931508">
            <w:pPr>
              <w:spacing w:after="200"/>
              <w:rPr>
                <w:lang w:val="en-GB"/>
              </w:rPr>
            </w:pPr>
          </w:p>
        </w:tc>
      </w:tr>
      <w:tr w:rsidR="00A73656" w:rsidRPr="009E36DF" w14:paraId="38686A49" w14:textId="77777777" w:rsidTr="00327A08">
        <w:trPr>
          <w:trHeight w:val="2207"/>
        </w:trPr>
        <w:tc>
          <w:tcPr>
            <w:tcW w:w="3690" w:type="dxa"/>
          </w:tcPr>
          <w:p w14:paraId="10A71CE0" w14:textId="77777777" w:rsidR="00716AC4" w:rsidRDefault="00716AC4" w:rsidP="00F85F7C">
            <w:pPr>
              <w:pStyle w:val="Info"/>
              <w:framePr w:hSpace="0" w:wrap="auto" w:vAnchor="margin" w:hAnchor="text" w:yAlign="inline"/>
              <w:rPr>
                <w:sz w:val="24"/>
                <w:lang w:val="en-GB"/>
              </w:rPr>
            </w:pPr>
          </w:p>
          <w:p w14:paraId="4D4E3E71" w14:textId="3C643D88" w:rsidR="00A73656" w:rsidRPr="009E36DF" w:rsidRDefault="0089138E" w:rsidP="00F85F7C">
            <w:pPr>
              <w:pStyle w:val="Info"/>
              <w:framePr w:hSpace="0" w:wrap="auto" w:vAnchor="margin" w:hAnchor="text" w:yAlign="inline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Disediakan </w:t>
            </w:r>
            <w:r w:rsidR="00C6489E">
              <w:rPr>
                <w:sz w:val="24"/>
                <w:lang w:val="en-GB"/>
              </w:rPr>
              <w:t>Kepada</w:t>
            </w:r>
            <w:r w:rsidR="00A73656" w:rsidRPr="009E36DF">
              <w:rPr>
                <w:sz w:val="24"/>
                <w:lang w:val="en-GB"/>
              </w:rPr>
              <w:t> </w:t>
            </w:r>
            <w:r w:rsidR="00A05965">
              <w:rPr>
                <w:sz w:val="24"/>
                <w:lang w:val="en-GB"/>
              </w:rPr>
              <w:t>:</w:t>
            </w:r>
          </w:p>
          <w:p w14:paraId="1498052A" w14:textId="5C51DFEF" w:rsidR="00DB7B3F" w:rsidRPr="009E36DF" w:rsidRDefault="00A05965" w:rsidP="00F85F7C">
            <w:pPr>
              <w:pStyle w:val="Info"/>
              <w:framePr w:hSpace="0" w:wrap="auto" w:vAnchor="margin" w:hAnchor="text" w:yAlign="inline"/>
              <w:rPr>
                <w:sz w:val="24"/>
                <w:lang w:val="en-GB"/>
              </w:rPr>
            </w:pPr>
            <w:r w:rsidRPr="007B4B14">
              <w:rPr>
                <w:sz w:val="20"/>
                <w:szCs w:val="20"/>
                <w:lang w:val="en-GB"/>
              </w:rPr>
              <w:t>Jawatankuasa Lantikan Akademia (JLA)</w:t>
            </w:r>
          </w:p>
        </w:tc>
        <w:tc>
          <w:tcPr>
            <w:tcW w:w="2970" w:type="dxa"/>
          </w:tcPr>
          <w:p w14:paraId="2FA4B07D" w14:textId="77777777" w:rsidR="00716AC4" w:rsidRDefault="00716AC4" w:rsidP="00F85F7C">
            <w:pPr>
              <w:pStyle w:val="Info"/>
              <w:framePr w:hSpace="0" w:wrap="auto" w:vAnchor="margin" w:hAnchor="text" w:yAlign="inline"/>
              <w:rPr>
                <w:sz w:val="24"/>
                <w:lang w:val="en-GB"/>
              </w:rPr>
            </w:pPr>
          </w:p>
          <w:p w14:paraId="29D06FF8" w14:textId="6C996C56" w:rsidR="00A05965" w:rsidRDefault="00A05965" w:rsidP="00F85F7C">
            <w:pPr>
              <w:pStyle w:val="Info"/>
              <w:framePr w:hSpace="0" w:wrap="auto" w:vAnchor="margin" w:hAnchor="text" w:yAlign="inline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Oleh :</w:t>
            </w:r>
          </w:p>
          <w:p w14:paraId="63B0BDE6" w14:textId="081BB3E1" w:rsidR="00A73656" w:rsidRPr="009E36DF" w:rsidRDefault="00FF44F9" w:rsidP="00F85F7C">
            <w:pPr>
              <w:pStyle w:val="Info"/>
              <w:framePr w:hSpace="0" w:wrap="auto" w:vAnchor="margin" w:hAnchor="text" w:yAlign="inline"/>
              <w:rPr>
                <w:sz w:val="24"/>
                <w:lang w:val="en-GB"/>
              </w:rPr>
            </w:pPr>
            <w:r w:rsidRPr="007B4B14">
              <w:rPr>
                <w:sz w:val="20"/>
                <w:szCs w:val="20"/>
                <w:lang w:val="en-GB"/>
              </w:rPr>
              <w:t>&lt;</w:t>
            </w:r>
            <w:r w:rsidRPr="007B4B14">
              <w:rPr>
                <w:i/>
                <w:iCs/>
                <w:sz w:val="20"/>
                <w:szCs w:val="20"/>
                <w:lang w:val="en-GB"/>
              </w:rPr>
              <w:t>Fakulti / UiTM Cawangan</w:t>
            </w:r>
            <w:r w:rsidRPr="007B4B14">
              <w:rPr>
                <w:sz w:val="20"/>
                <w:szCs w:val="20"/>
                <w:lang w:val="en-GB"/>
              </w:rPr>
              <w:t xml:space="preserve"> &gt;</w:t>
            </w:r>
            <w:r w:rsidR="00A73656" w:rsidRPr="007B4B14">
              <w:rPr>
                <w:sz w:val="20"/>
                <w:szCs w:val="20"/>
                <w:lang w:val="en-GB"/>
              </w:rPr>
              <w:t>  </w:t>
            </w:r>
          </w:p>
        </w:tc>
        <w:tc>
          <w:tcPr>
            <w:tcW w:w="2356" w:type="dxa"/>
          </w:tcPr>
          <w:p w14:paraId="49D2D5FF" w14:textId="31C3D032" w:rsidR="00A73656" w:rsidRPr="009E36DF" w:rsidRDefault="00A73656" w:rsidP="00F85F7C">
            <w:pPr>
              <w:pStyle w:val="Info"/>
              <w:framePr w:hSpace="0" w:wrap="auto" w:vAnchor="margin" w:hAnchor="text" w:yAlign="inline"/>
              <w:rPr>
                <w:sz w:val="24"/>
                <w:lang w:val="en-GB"/>
              </w:rPr>
            </w:pPr>
          </w:p>
        </w:tc>
      </w:tr>
      <w:tr w:rsidR="00A73656" w:rsidRPr="009E36DF" w14:paraId="6D3B0228" w14:textId="77777777" w:rsidTr="00F85F7C">
        <w:trPr>
          <w:trHeight w:val="1607"/>
        </w:trPr>
        <w:tc>
          <w:tcPr>
            <w:tcW w:w="9016" w:type="dxa"/>
            <w:gridSpan w:val="3"/>
          </w:tcPr>
          <w:p w14:paraId="18C23369" w14:textId="7C646034" w:rsidR="00A73656" w:rsidRPr="009E36DF" w:rsidRDefault="00A73656" w:rsidP="00F85F7C">
            <w:pPr>
              <w:pStyle w:val="Heading1"/>
              <w:framePr w:hSpace="0" w:wrap="auto" w:vAnchor="margin" w:hAnchor="text" w:yAlign="inline"/>
              <w:rPr>
                <w:lang w:val="en-GB"/>
              </w:rPr>
            </w:pPr>
            <w:bookmarkStart w:id="0" w:name="_Toc206056837"/>
            <w:r w:rsidRPr="007B4B14">
              <w:rPr>
                <w:color w:val="auto"/>
                <w:lang w:val="en-GB"/>
              </w:rPr>
              <w:t>20</w:t>
            </w:r>
            <w:r w:rsidR="001E6CA0" w:rsidRPr="007B4B14">
              <w:rPr>
                <w:color w:val="auto"/>
                <w:lang w:val="en-GB"/>
              </w:rPr>
              <w:t>25</w:t>
            </w:r>
            <w:bookmarkEnd w:id="0"/>
          </w:p>
        </w:tc>
      </w:tr>
    </w:tbl>
    <w:p w14:paraId="0BCEAF85" w14:textId="77777777" w:rsidR="00E14577" w:rsidRPr="009E36DF" w:rsidRDefault="00E14577">
      <w:pPr>
        <w:spacing w:before="0" w:after="160" w:line="278" w:lineRule="auto"/>
        <w:rPr>
          <w:lang w:val="en-GB"/>
        </w:rPr>
      </w:pPr>
    </w:p>
    <w:p w14:paraId="133045E1" w14:textId="77777777" w:rsidR="00A73656" w:rsidRPr="009E36DF" w:rsidRDefault="00A73656" w:rsidP="00DC3936">
      <w:pPr>
        <w:pStyle w:val="Heading2"/>
        <w:sectPr w:rsidR="00A73656" w:rsidRPr="009E36DF" w:rsidSect="00A73656">
          <w:headerReference w:type="even" r:id="rId12"/>
          <w:headerReference w:type="default" r:id="rId13"/>
          <w:footerReference w:type="default" r:id="rId14"/>
          <w:pgSz w:w="12240" w:h="15840" w:code="1"/>
          <w:pgMar w:top="4320" w:right="1152" w:bottom="720" w:left="1152" w:header="432" w:footer="144" w:gutter="0"/>
          <w:cols w:space="720"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000000" w:themeColor="text1"/>
          <w:sz w:val="24"/>
          <w:szCs w:val="22"/>
        </w:rPr>
        <w:id w:val="5683959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FD1C023" w14:textId="5DC57D73" w:rsidR="00DC3936" w:rsidRDefault="00A76AD1">
          <w:pPr>
            <w:pStyle w:val="TOCHeading"/>
          </w:pPr>
          <w:r>
            <w:t>Kandungan</w:t>
          </w:r>
        </w:p>
        <w:p w14:paraId="393CCC52" w14:textId="23EFB2CF" w:rsidR="00E041FB" w:rsidRDefault="00DC3936">
          <w:pPr>
            <w:pStyle w:val="TOC1"/>
            <w:tabs>
              <w:tab w:val="right" w:leader="dot" w:pos="9926"/>
            </w:tabs>
            <w:rPr>
              <w:noProof/>
              <w:color w:val="auto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056837" w:history="1">
            <w:r w:rsidR="00E041FB" w:rsidRPr="00D5557A">
              <w:rPr>
                <w:rStyle w:val="Hyperlink"/>
                <w:noProof/>
                <w:lang w:val="en-GB"/>
              </w:rPr>
              <w:t>2025</w:t>
            </w:r>
            <w:r w:rsidR="00E041FB">
              <w:rPr>
                <w:noProof/>
                <w:webHidden/>
              </w:rPr>
              <w:tab/>
            </w:r>
            <w:r w:rsidR="00E041FB">
              <w:rPr>
                <w:noProof/>
                <w:webHidden/>
              </w:rPr>
              <w:fldChar w:fldCharType="begin"/>
            </w:r>
            <w:r w:rsidR="00E041FB">
              <w:rPr>
                <w:noProof/>
                <w:webHidden/>
              </w:rPr>
              <w:instrText xml:space="preserve"> PAGEREF _Toc206056837 \h </w:instrText>
            </w:r>
            <w:r w:rsidR="00E041FB">
              <w:rPr>
                <w:noProof/>
                <w:webHidden/>
              </w:rPr>
            </w:r>
            <w:r w:rsidR="00E041FB">
              <w:rPr>
                <w:noProof/>
                <w:webHidden/>
              </w:rPr>
              <w:fldChar w:fldCharType="separate"/>
            </w:r>
            <w:r w:rsidR="00E041FB">
              <w:rPr>
                <w:noProof/>
                <w:webHidden/>
              </w:rPr>
              <w:t>1</w:t>
            </w:r>
            <w:r w:rsidR="00E041FB">
              <w:rPr>
                <w:noProof/>
                <w:webHidden/>
              </w:rPr>
              <w:fldChar w:fldCharType="end"/>
            </w:r>
          </w:hyperlink>
        </w:p>
        <w:p w14:paraId="6C773150" w14:textId="745128DE" w:rsidR="00E041FB" w:rsidRDefault="00E041FB">
          <w:pPr>
            <w:pStyle w:val="TOC1"/>
            <w:tabs>
              <w:tab w:val="right" w:leader="dot" w:pos="9926"/>
            </w:tabs>
            <w:rPr>
              <w:noProof/>
              <w:color w:val="auto"/>
              <w:kern w:val="2"/>
              <w:szCs w:val="24"/>
              <w14:ligatures w14:val="standardContextual"/>
            </w:rPr>
          </w:pPr>
          <w:hyperlink w:anchor="_Toc206056838" w:history="1">
            <w:r w:rsidRPr="00D5557A">
              <w:rPr>
                <w:rStyle w:val="Hyperlink"/>
                <w:noProof/>
              </w:rPr>
              <w:t>PROFIL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_Toc206056838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BCDDD" w14:textId="6F4639A9" w:rsidR="00E041FB" w:rsidRDefault="00E041FB">
          <w:pPr>
            <w:pStyle w:val="TOC2"/>
            <w:tabs>
              <w:tab w:val="right" w:leader="dot" w:pos="9926"/>
            </w:tabs>
            <w:rPr>
              <w:noProof/>
              <w:color w:val="auto"/>
              <w:kern w:val="2"/>
              <w:szCs w:val="24"/>
              <w14:ligatures w14:val="standardContextual"/>
            </w:rPr>
          </w:pPr>
          <w:hyperlink w:anchor="_Toc206056839" w:history="1">
            <w:r w:rsidRPr="00D5557A">
              <w:rPr>
                <w:rStyle w:val="Hyperlink"/>
                <w:noProof/>
              </w:rPr>
              <w:t xml:space="preserve">Ringkasan Eksekutif </w:t>
            </w:r>
            <w:r w:rsidRPr="00D5557A">
              <w:rPr>
                <w:rStyle w:val="Hyperlink"/>
                <w:i/>
                <w:iCs/>
                <w:noProof/>
              </w:rPr>
              <w:t>(Maksimum 1 muka surat (300 – 500 perkataan sahaja))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_Toc206056839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55E3E" w14:textId="64F5CEC6" w:rsidR="00E041FB" w:rsidRDefault="00E041FB">
          <w:pPr>
            <w:pStyle w:val="TOC2"/>
            <w:tabs>
              <w:tab w:val="right" w:leader="dot" w:pos="9926"/>
            </w:tabs>
            <w:rPr>
              <w:noProof/>
              <w:color w:val="auto"/>
              <w:kern w:val="2"/>
              <w:szCs w:val="24"/>
              <w14:ligatures w14:val="standardContextual"/>
            </w:rPr>
          </w:pPr>
          <w:hyperlink w:anchor="_Toc206056840" w:history="1">
            <w:r w:rsidRPr="00D5557A">
              <w:rPr>
                <w:rStyle w:val="Hyperlink"/>
                <w:noProof/>
              </w:rPr>
              <w:t>Pencapaian Utama berdasarkan Perancangan Aktiviti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_Toc206056840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D4AE4" w14:textId="3C2CC6AF" w:rsidR="00E041FB" w:rsidRDefault="00E041FB">
          <w:pPr>
            <w:pStyle w:val="TOC2"/>
            <w:tabs>
              <w:tab w:val="right" w:leader="dot" w:pos="9926"/>
            </w:tabs>
            <w:rPr>
              <w:noProof/>
              <w:color w:val="auto"/>
              <w:kern w:val="2"/>
              <w:szCs w:val="24"/>
              <w14:ligatures w14:val="standardContextual"/>
            </w:rPr>
          </w:pPr>
          <w:hyperlink w:anchor="_Toc206056841" w:history="1">
            <w:r w:rsidRPr="00D5557A">
              <w:rPr>
                <w:rStyle w:val="Hyperlink"/>
                <w:noProof/>
              </w:rPr>
              <w:t>Implikasi Kewangan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_Toc206056841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EC28E" w14:textId="4B2E5FEC" w:rsidR="00E041FB" w:rsidRDefault="00E041FB">
          <w:pPr>
            <w:pStyle w:val="TOC2"/>
            <w:tabs>
              <w:tab w:val="right" w:leader="dot" w:pos="9926"/>
            </w:tabs>
            <w:rPr>
              <w:noProof/>
              <w:color w:val="auto"/>
              <w:kern w:val="2"/>
              <w:szCs w:val="24"/>
              <w14:ligatures w14:val="standardContextual"/>
            </w:rPr>
          </w:pPr>
          <w:hyperlink w:anchor="_Toc206056842" w:history="1">
            <w:r w:rsidRPr="00D5557A">
              <w:rPr>
                <w:rStyle w:val="Hyperlink"/>
                <w:noProof/>
              </w:rPr>
              <w:t>Penilaian Keseluruhan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_Toc206056842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A7E20" w14:textId="49B55B8E" w:rsidR="00E041FB" w:rsidRDefault="00E041FB">
          <w:pPr>
            <w:pStyle w:val="TOC2"/>
            <w:tabs>
              <w:tab w:val="right" w:leader="dot" w:pos="9926"/>
            </w:tabs>
            <w:rPr>
              <w:noProof/>
              <w:color w:val="auto"/>
              <w:kern w:val="2"/>
              <w:szCs w:val="24"/>
              <w14:ligatures w14:val="standardContextual"/>
            </w:rPr>
          </w:pPr>
          <w:hyperlink w:anchor="_Toc206056843" w:history="1">
            <w:r w:rsidRPr="00D5557A">
              <w:rPr>
                <w:rStyle w:val="Hyperlink"/>
                <w:noProof/>
              </w:rPr>
              <w:t>Refleksi Terkedepan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_Toc206056843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588D7" w14:textId="308C50CE" w:rsidR="00E041FB" w:rsidRDefault="00E041FB">
          <w:pPr>
            <w:pStyle w:val="TOC2"/>
            <w:tabs>
              <w:tab w:val="right" w:leader="dot" w:pos="9926"/>
            </w:tabs>
            <w:rPr>
              <w:noProof/>
              <w:color w:val="auto"/>
              <w:kern w:val="2"/>
              <w:szCs w:val="24"/>
              <w14:ligatures w14:val="standardContextual"/>
            </w:rPr>
          </w:pPr>
          <w:hyperlink w:anchor="_Toc206056844" w:history="1">
            <w:r w:rsidRPr="00D5557A">
              <w:rPr>
                <w:rStyle w:val="Hyperlink"/>
                <w:noProof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_Toc206056844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4F136" w14:textId="6D8F5ED1" w:rsidR="00DC3936" w:rsidRDefault="00DC3936">
          <w:r>
            <w:rPr>
              <w:b/>
              <w:bCs/>
              <w:noProof/>
            </w:rPr>
            <w:fldChar w:fldCharType="end"/>
          </w:r>
        </w:p>
      </w:sdtContent>
    </w:sdt>
    <w:p w14:paraId="28662554" w14:textId="77777777" w:rsidR="00151661" w:rsidRDefault="00151661">
      <w:pPr>
        <w:spacing w:before="0" w:after="160" w:line="278" w:lineRule="auto"/>
      </w:pPr>
      <w:r>
        <w:br w:type="page"/>
      </w:r>
    </w:p>
    <w:p w14:paraId="6FAE736C" w14:textId="3567159F" w:rsidR="00151661" w:rsidRPr="00151661" w:rsidRDefault="00151661" w:rsidP="00A85356">
      <w:pPr>
        <w:pStyle w:val="Heading1"/>
        <w:framePr w:w="9871" w:h="1561" w:hRule="exact" w:wrap="around" w:hAnchor="page" w:x="1096" w:y="1426"/>
        <w:rPr>
          <w:noProof/>
          <w:color w:val="auto"/>
          <w:lang w:val="en-GB"/>
        </w:rPr>
      </w:pPr>
      <w:bookmarkStart w:id="1" w:name="_Toc206056838"/>
      <w:r w:rsidRPr="00151661">
        <w:rPr>
          <w:color w:val="auto"/>
        </w:rPr>
        <w:lastRenderedPageBreak/>
        <w:t>PROFIL</w:t>
      </w:r>
      <w:bookmarkEnd w:id="1"/>
    </w:p>
    <w:p w14:paraId="4C2D765F" w14:textId="431A696E" w:rsidR="00A85356" w:rsidRPr="009E36DF" w:rsidRDefault="00A85356" w:rsidP="00A85356">
      <w:pPr>
        <w:pStyle w:val="Heading2"/>
      </w:pPr>
    </w:p>
    <w:tbl>
      <w:tblPr>
        <w:tblW w:w="10255" w:type="dxa"/>
        <w:tblInd w:w="-2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97"/>
        <w:gridCol w:w="3438"/>
        <w:gridCol w:w="6120"/>
      </w:tblGrid>
      <w:tr w:rsidR="00A85356" w:rsidRPr="00391215" w14:paraId="56FFCA0A" w14:textId="77777777" w:rsidTr="00DC3F1E">
        <w:trPr>
          <w:trHeight w:val="2570"/>
        </w:trPr>
        <w:tc>
          <w:tcPr>
            <w:tcW w:w="697" w:type="dxa"/>
            <w:vAlign w:val="center"/>
          </w:tcPr>
          <w:p w14:paraId="4467E602" w14:textId="77777777" w:rsidR="00A85356" w:rsidRPr="00AE2A98" w:rsidRDefault="00A85356" w:rsidP="00F6555C">
            <w:pPr>
              <w:jc w:val="center"/>
              <w:rPr>
                <w:szCs w:val="24"/>
              </w:rPr>
            </w:pPr>
            <w:r w:rsidRPr="00AE2A98">
              <w:rPr>
                <w:szCs w:val="24"/>
              </w:rPr>
              <w:t>BIL.</w:t>
            </w:r>
          </w:p>
        </w:tc>
        <w:tc>
          <w:tcPr>
            <w:tcW w:w="3438" w:type="dxa"/>
            <w:vAlign w:val="center"/>
          </w:tcPr>
          <w:p w14:paraId="60EFA248" w14:textId="1B0AF142" w:rsidR="00A85356" w:rsidRPr="00AE2A98" w:rsidRDefault="00A85356" w:rsidP="00F6555C">
            <w:pPr>
              <w:pStyle w:val="Heading1"/>
              <w:framePr w:wrap="around"/>
              <w:spacing w:before="120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14:paraId="7AB398F4" w14:textId="4B90D89F" w:rsidR="00A85356" w:rsidRPr="00AE2A98" w:rsidRDefault="00A85356" w:rsidP="00AE2A98">
            <w:pPr>
              <w:jc w:val="center"/>
              <w:rPr>
                <w:szCs w:val="24"/>
              </w:rPr>
            </w:pPr>
            <w:r w:rsidRPr="00AE2A98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404A99" wp14:editId="295D5365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119380</wp:posOffset>
                      </wp:positionV>
                      <wp:extent cx="1257300" cy="1264920"/>
                      <wp:effectExtent l="0" t="0" r="19050" b="1143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26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D3813" w14:textId="424890B4" w:rsidR="00A13A59" w:rsidRDefault="00A76AD1" w:rsidP="00A85356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Cs w:val="24"/>
                                    </w:rPr>
                                    <w:t>Gambar</w:t>
                                  </w:r>
                                </w:p>
                                <w:p w14:paraId="4A15D648" w14:textId="6B5D2B71" w:rsidR="00A76AD1" w:rsidRDefault="00A76AD1" w:rsidP="00A76AD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Cs w:val="24"/>
                                    </w:rPr>
                                    <w:t>Resolusi</w:t>
                                  </w:r>
                                </w:p>
                                <w:p w14:paraId="0D7C0636" w14:textId="38875855" w:rsidR="00A76AD1" w:rsidRPr="00AE2A98" w:rsidRDefault="00A76AD1" w:rsidP="00A76AD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Cs w:val="24"/>
                                    </w:rPr>
                                    <w:t>Tinggi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04A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04.35pt;margin-top:9.4pt;width:99pt;height:9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">
                      <v:textbox>
                        <w:txbxContent>
                          <w:p w14:paraId="650D3813" w14:textId="424890B4" w:rsidR="00A13A59" w:rsidRDefault="00A76AD1" w:rsidP="00A85356">
                            <w:pPr>
                              <w:jc w:val="center"/>
                              <w:rPr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Gambar</w:t>
                            </w:r>
                          </w:p>
                          <w:p w14:paraId="4A15D648" w14:textId="6B5D2B71" w:rsidR="00A76AD1" w:rsidRDefault="00A76AD1" w:rsidP="00A76AD1">
                            <w:pPr>
                              <w:jc w:val="center"/>
                              <w:rPr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Resolusi</w:t>
                            </w:r>
                          </w:p>
                          <w:p w14:paraId="0D7C0636" w14:textId="38875855" w:rsidR="00A76AD1" w:rsidRPr="00AE2A98" w:rsidRDefault="00A76AD1" w:rsidP="00A76AD1">
                            <w:pPr>
                              <w:jc w:val="center"/>
                              <w:rPr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Tinggi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85356" w:rsidRPr="00391215" w14:paraId="454FF539" w14:textId="77777777" w:rsidTr="00DC3F1E">
        <w:trPr>
          <w:trHeight w:val="720"/>
        </w:trPr>
        <w:tc>
          <w:tcPr>
            <w:tcW w:w="697" w:type="dxa"/>
            <w:vAlign w:val="center"/>
          </w:tcPr>
          <w:p w14:paraId="2DF6D626" w14:textId="77777777" w:rsidR="00A85356" w:rsidRPr="00AE2A98" w:rsidRDefault="00A85356" w:rsidP="00F6555C">
            <w:pPr>
              <w:jc w:val="center"/>
              <w:rPr>
                <w:szCs w:val="24"/>
              </w:rPr>
            </w:pPr>
            <w:r w:rsidRPr="00AE2A98">
              <w:rPr>
                <w:szCs w:val="24"/>
              </w:rPr>
              <w:t>1.</w:t>
            </w:r>
          </w:p>
        </w:tc>
        <w:tc>
          <w:tcPr>
            <w:tcW w:w="3438" w:type="dxa"/>
            <w:vAlign w:val="center"/>
          </w:tcPr>
          <w:p w14:paraId="71823496" w14:textId="33B51462" w:rsidR="00A85356" w:rsidRPr="00AE2A98" w:rsidRDefault="00AE2A98" w:rsidP="00F6555C">
            <w:pPr>
              <w:rPr>
                <w:szCs w:val="24"/>
              </w:rPr>
            </w:pPr>
            <w:r w:rsidRPr="00AE2A98">
              <w:rPr>
                <w:szCs w:val="24"/>
              </w:rPr>
              <w:t>NAM</w:t>
            </w:r>
            <w:r w:rsidR="00A76AD1">
              <w:rPr>
                <w:szCs w:val="24"/>
              </w:rPr>
              <w:t>A</w:t>
            </w:r>
            <w:r w:rsidRPr="00AE2A98">
              <w:rPr>
                <w:szCs w:val="24"/>
              </w:rPr>
              <w:t>:</w:t>
            </w:r>
          </w:p>
        </w:tc>
        <w:tc>
          <w:tcPr>
            <w:tcW w:w="6120" w:type="dxa"/>
            <w:vAlign w:val="center"/>
          </w:tcPr>
          <w:p w14:paraId="2B2854F5" w14:textId="77777777" w:rsidR="00A85356" w:rsidRPr="00AE2A98" w:rsidRDefault="00A85356" w:rsidP="00F6555C">
            <w:pPr>
              <w:rPr>
                <w:szCs w:val="24"/>
              </w:rPr>
            </w:pPr>
          </w:p>
        </w:tc>
      </w:tr>
      <w:tr w:rsidR="00A85356" w:rsidRPr="00391215" w14:paraId="48F53553" w14:textId="77777777" w:rsidTr="00DC3F1E">
        <w:trPr>
          <w:trHeight w:val="720"/>
        </w:trPr>
        <w:tc>
          <w:tcPr>
            <w:tcW w:w="697" w:type="dxa"/>
            <w:vAlign w:val="center"/>
          </w:tcPr>
          <w:p w14:paraId="277F6AB8" w14:textId="77777777" w:rsidR="00A85356" w:rsidRPr="00AE2A98" w:rsidRDefault="00A85356" w:rsidP="00F6555C">
            <w:pPr>
              <w:jc w:val="center"/>
              <w:rPr>
                <w:szCs w:val="24"/>
              </w:rPr>
            </w:pPr>
            <w:r w:rsidRPr="00AE2A98">
              <w:rPr>
                <w:szCs w:val="24"/>
              </w:rPr>
              <w:t>2.</w:t>
            </w:r>
          </w:p>
        </w:tc>
        <w:tc>
          <w:tcPr>
            <w:tcW w:w="3438" w:type="dxa"/>
            <w:vAlign w:val="center"/>
          </w:tcPr>
          <w:p w14:paraId="5E2DD49B" w14:textId="7CF1F0E7" w:rsidR="00A85356" w:rsidRPr="00AE2A98" w:rsidRDefault="0039730C" w:rsidP="00F6555C">
            <w:pPr>
              <w:rPr>
                <w:szCs w:val="24"/>
              </w:rPr>
            </w:pPr>
            <w:r>
              <w:rPr>
                <w:szCs w:val="24"/>
              </w:rPr>
              <w:t>TEMPAT KERJA</w:t>
            </w:r>
            <w:r w:rsidRPr="00AE2A98">
              <w:rPr>
                <w:szCs w:val="24"/>
              </w:rPr>
              <w:t xml:space="preserve"> (ORGANI</w:t>
            </w:r>
            <w:r>
              <w:rPr>
                <w:szCs w:val="24"/>
              </w:rPr>
              <w:t>SASI</w:t>
            </w:r>
            <w:r w:rsidRPr="00AE2A98">
              <w:rPr>
                <w:szCs w:val="24"/>
              </w:rPr>
              <w:t>):</w:t>
            </w:r>
          </w:p>
        </w:tc>
        <w:tc>
          <w:tcPr>
            <w:tcW w:w="6120" w:type="dxa"/>
            <w:vAlign w:val="center"/>
          </w:tcPr>
          <w:p w14:paraId="1F422E41" w14:textId="77777777" w:rsidR="00A85356" w:rsidRPr="00AE2A98" w:rsidRDefault="00A85356" w:rsidP="00F6555C">
            <w:pPr>
              <w:rPr>
                <w:szCs w:val="24"/>
              </w:rPr>
            </w:pPr>
          </w:p>
        </w:tc>
      </w:tr>
      <w:tr w:rsidR="00A85356" w:rsidRPr="00391215" w14:paraId="54F36896" w14:textId="77777777" w:rsidTr="00DC3F1E">
        <w:trPr>
          <w:trHeight w:val="720"/>
        </w:trPr>
        <w:tc>
          <w:tcPr>
            <w:tcW w:w="697" w:type="dxa"/>
            <w:vAlign w:val="center"/>
          </w:tcPr>
          <w:p w14:paraId="020B9676" w14:textId="77777777" w:rsidR="00A85356" w:rsidRPr="00AE2A98" w:rsidRDefault="00A85356" w:rsidP="00F6555C">
            <w:pPr>
              <w:jc w:val="center"/>
              <w:rPr>
                <w:szCs w:val="24"/>
              </w:rPr>
            </w:pPr>
            <w:r w:rsidRPr="00AE2A98">
              <w:rPr>
                <w:szCs w:val="24"/>
              </w:rPr>
              <w:t>3.</w:t>
            </w:r>
          </w:p>
        </w:tc>
        <w:tc>
          <w:tcPr>
            <w:tcW w:w="3438" w:type="dxa"/>
            <w:vAlign w:val="center"/>
          </w:tcPr>
          <w:p w14:paraId="1197D029" w14:textId="7D7389B0" w:rsidR="00A85356" w:rsidRPr="00AE2A98" w:rsidRDefault="0039730C" w:rsidP="00F6555C">
            <w:pPr>
              <w:rPr>
                <w:szCs w:val="24"/>
              </w:rPr>
            </w:pPr>
            <w:r>
              <w:rPr>
                <w:szCs w:val="24"/>
              </w:rPr>
              <w:t>JAWATAN SEMASA</w:t>
            </w:r>
            <w:r w:rsidRPr="00AE2A98">
              <w:rPr>
                <w:szCs w:val="24"/>
              </w:rPr>
              <w:t>:</w:t>
            </w:r>
          </w:p>
        </w:tc>
        <w:tc>
          <w:tcPr>
            <w:tcW w:w="6120" w:type="dxa"/>
            <w:vAlign w:val="center"/>
          </w:tcPr>
          <w:p w14:paraId="08197D95" w14:textId="77777777" w:rsidR="00A85356" w:rsidRPr="00AE2A98" w:rsidRDefault="00A85356" w:rsidP="00F6555C">
            <w:pPr>
              <w:rPr>
                <w:szCs w:val="24"/>
              </w:rPr>
            </w:pPr>
          </w:p>
        </w:tc>
      </w:tr>
      <w:tr w:rsidR="00A85356" w:rsidRPr="00391215" w14:paraId="110795C3" w14:textId="77777777" w:rsidTr="00DC3F1E">
        <w:trPr>
          <w:trHeight w:val="720"/>
        </w:trPr>
        <w:tc>
          <w:tcPr>
            <w:tcW w:w="697" w:type="dxa"/>
            <w:vAlign w:val="center"/>
          </w:tcPr>
          <w:p w14:paraId="190029D2" w14:textId="77777777" w:rsidR="00A85356" w:rsidRPr="00AE2A98" w:rsidRDefault="00A85356" w:rsidP="00F6555C">
            <w:pPr>
              <w:jc w:val="center"/>
              <w:rPr>
                <w:szCs w:val="24"/>
              </w:rPr>
            </w:pPr>
            <w:r w:rsidRPr="00AE2A98">
              <w:rPr>
                <w:szCs w:val="24"/>
              </w:rPr>
              <w:t>4.</w:t>
            </w:r>
          </w:p>
        </w:tc>
        <w:tc>
          <w:tcPr>
            <w:tcW w:w="3438" w:type="dxa"/>
            <w:vAlign w:val="center"/>
          </w:tcPr>
          <w:p w14:paraId="36512346" w14:textId="76774207" w:rsidR="00A85356" w:rsidRPr="00AE2A98" w:rsidRDefault="0039730C" w:rsidP="00F6555C">
            <w:pPr>
              <w:rPr>
                <w:szCs w:val="24"/>
              </w:rPr>
            </w:pPr>
            <w:r>
              <w:rPr>
                <w:szCs w:val="24"/>
              </w:rPr>
              <w:t>LANTIKAN AKADEMIA</w:t>
            </w:r>
            <w:r w:rsidRPr="00AE2A98">
              <w:rPr>
                <w:szCs w:val="24"/>
              </w:rPr>
              <w:t>:</w:t>
            </w:r>
          </w:p>
        </w:tc>
        <w:tc>
          <w:tcPr>
            <w:tcW w:w="6120" w:type="dxa"/>
            <w:vAlign w:val="center"/>
          </w:tcPr>
          <w:p w14:paraId="61C300EE" w14:textId="77777777" w:rsidR="00A85356" w:rsidRPr="00AE2A98" w:rsidRDefault="00A85356" w:rsidP="00F6555C">
            <w:pPr>
              <w:rPr>
                <w:szCs w:val="24"/>
              </w:rPr>
            </w:pPr>
          </w:p>
        </w:tc>
      </w:tr>
      <w:tr w:rsidR="00A85356" w:rsidRPr="00391215" w14:paraId="7E3C1146" w14:textId="77777777" w:rsidTr="00DC3F1E">
        <w:trPr>
          <w:trHeight w:val="720"/>
        </w:trPr>
        <w:tc>
          <w:tcPr>
            <w:tcW w:w="697" w:type="dxa"/>
            <w:vAlign w:val="center"/>
          </w:tcPr>
          <w:p w14:paraId="6B091182" w14:textId="77777777" w:rsidR="00A85356" w:rsidRPr="00AE2A98" w:rsidRDefault="00A85356" w:rsidP="00F6555C">
            <w:pPr>
              <w:jc w:val="center"/>
              <w:rPr>
                <w:szCs w:val="24"/>
              </w:rPr>
            </w:pPr>
            <w:r w:rsidRPr="00AE2A98">
              <w:rPr>
                <w:szCs w:val="24"/>
              </w:rPr>
              <w:t>5.</w:t>
            </w:r>
          </w:p>
        </w:tc>
        <w:tc>
          <w:tcPr>
            <w:tcW w:w="3438" w:type="dxa"/>
            <w:vAlign w:val="center"/>
          </w:tcPr>
          <w:p w14:paraId="55F1A6DB" w14:textId="040B9214" w:rsidR="00A85356" w:rsidRPr="00AE2A98" w:rsidRDefault="0039730C" w:rsidP="00F6555C">
            <w:pPr>
              <w:rPr>
                <w:szCs w:val="24"/>
              </w:rPr>
            </w:pPr>
            <w:r w:rsidRPr="00AE2A98">
              <w:rPr>
                <w:szCs w:val="24"/>
              </w:rPr>
              <w:t>FA</w:t>
            </w:r>
            <w:r>
              <w:rPr>
                <w:szCs w:val="24"/>
              </w:rPr>
              <w:t>K</w:t>
            </w:r>
            <w:r w:rsidRPr="00AE2A98">
              <w:rPr>
                <w:szCs w:val="24"/>
              </w:rPr>
              <w:t>ULT</w:t>
            </w:r>
            <w:r>
              <w:rPr>
                <w:szCs w:val="24"/>
              </w:rPr>
              <w:t>I</w:t>
            </w:r>
            <w:r w:rsidRPr="00AE2A98">
              <w:rPr>
                <w:szCs w:val="24"/>
              </w:rPr>
              <w:t xml:space="preserve"> / U</w:t>
            </w:r>
            <w:r>
              <w:rPr>
                <w:szCs w:val="24"/>
              </w:rPr>
              <w:t>i</w:t>
            </w:r>
            <w:r w:rsidRPr="00AE2A98">
              <w:rPr>
                <w:szCs w:val="24"/>
              </w:rPr>
              <w:t xml:space="preserve">TM </w:t>
            </w:r>
            <w:r>
              <w:rPr>
                <w:szCs w:val="24"/>
              </w:rPr>
              <w:t>CAWANGAN:</w:t>
            </w:r>
          </w:p>
        </w:tc>
        <w:tc>
          <w:tcPr>
            <w:tcW w:w="6120" w:type="dxa"/>
            <w:vAlign w:val="center"/>
          </w:tcPr>
          <w:p w14:paraId="329AF880" w14:textId="77777777" w:rsidR="00A85356" w:rsidRPr="00AE2A98" w:rsidRDefault="00A85356" w:rsidP="00F6555C">
            <w:pPr>
              <w:rPr>
                <w:szCs w:val="24"/>
              </w:rPr>
            </w:pPr>
          </w:p>
        </w:tc>
      </w:tr>
      <w:tr w:rsidR="00A85356" w14:paraId="78CB0772" w14:textId="77777777" w:rsidTr="00DC3F1E">
        <w:trPr>
          <w:trHeight w:val="720"/>
        </w:trPr>
        <w:tc>
          <w:tcPr>
            <w:tcW w:w="697" w:type="dxa"/>
            <w:vAlign w:val="center"/>
          </w:tcPr>
          <w:p w14:paraId="616FB545" w14:textId="77777777" w:rsidR="00A85356" w:rsidRPr="00AE2A98" w:rsidRDefault="00A85356" w:rsidP="00F6555C">
            <w:pPr>
              <w:jc w:val="center"/>
              <w:rPr>
                <w:szCs w:val="24"/>
              </w:rPr>
            </w:pPr>
            <w:r w:rsidRPr="00AE2A98">
              <w:rPr>
                <w:szCs w:val="24"/>
              </w:rPr>
              <w:t>6.</w:t>
            </w:r>
          </w:p>
        </w:tc>
        <w:tc>
          <w:tcPr>
            <w:tcW w:w="3438" w:type="dxa"/>
            <w:vAlign w:val="center"/>
          </w:tcPr>
          <w:p w14:paraId="158A083D" w14:textId="3E3C8A5C" w:rsidR="00A85356" w:rsidRPr="00AE2A98" w:rsidRDefault="00A76AD1" w:rsidP="00F6555C">
            <w:pPr>
              <w:rPr>
                <w:szCs w:val="24"/>
              </w:rPr>
            </w:pPr>
            <w:r>
              <w:rPr>
                <w:szCs w:val="24"/>
              </w:rPr>
              <w:t>T</w:t>
            </w:r>
            <w:r w:rsidR="0039730C">
              <w:rPr>
                <w:szCs w:val="24"/>
              </w:rPr>
              <w:t>ARIKH</w:t>
            </w:r>
            <w:r>
              <w:rPr>
                <w:szCs w:val="24"/>
              </w:rPr>
              <w:t xml:space="preserve"> LANTIKAN</w:t>
            </w:r>
            <w:r w:rsidR="00AE2A98" w:rsidRPr="00AE2A98">
              <w:rPr>
                <w:szCs w:val="24"/>
              </w:rPr>
              <w:t>:</w:t>
            </w:r>
          </w:p>
        </w:tc>
        <w:tc>
          <w:tcPr>
            <w:tcW w:w="6120" w:type="dxa"/>
            <w:vAlign w:val="center"/>
          </w:tcPr>
          <w:p w14:paraId="6B6ABC69" w14:textId="77777777" w:rsidR="00A85356" w:rsidRPr="00AE2A98" w:rsidRDefault="00A85356" w:rsidP="00F6555C">
            <w:pPr>
              <w:rPr>
                <w:szCs w:val="24"/>
              </w:rPr>
            </w:pPr>
          </w:p>
        </w:tc>
      </w:tr>
      <w:tr w:rsidR="00A85356" w14:paraId="201A9007" w14:textId="77777777" w:rsidTr="00DC3F1E">
        <w:trPr>
          <w:trHeight w:val="720"/>
        </w:trPr>
        <w:tc>
          <w:tcPr>
            <w:tcW w:w="697" w:type="dxa"/>
            <w:vAlign w:val="center"/>
          </w:tcPr>
          <w:p w14:paraId="1FE991A2" w14:textId="77777777" w:rsidR="00A85356" w:rsidRPr="00AE2A98" w:rsidRDefault="00A85356" w:rsidP="00F6555C">
            <w:pPr>
              <w:jc w:val="center"/>
              <w:rPr>
                <w:szCs w:val="24"/>
              </w:rPr>
            </w:pPr>
            <w:r w:rsidRPr="00AE2A98">
              <w:rPr>
                <w:szCs w:val="24"/>
              </w:rPr>
              <w:t>7.</w:t>
            </w:r>
          </w:p>
        </w:tc>
        <w:tc>
          <w:tcPr>
            <w:tcW w:w="3438" w:type="dxa"/>
            <w:vAlign w:val="center"/>
          </w:tcPr>
          <w:p w14:paraId="5E84B902" w14:textId="1E6445DB" w:rsidR="00A85356" w:rsidRPr="00AE2A98" w:rsidRDefault="00AE2A98" w:rsidP="00F6555C">
            <w:pPr>
              <w:rPr>
                <w:szCs w:val="24"/>
              </w:rPr>
            </w:pPr>
            <w:r w:rsidRPr="00AE2A98">
              <w:rPr>
                <w:szCs w:val="24"/>
              </w:rPr>
              <w:t>PROGRAM (</w:t>
            </w:r>
            <w:r w:rsidR="00A76AD1">
              <w:rPr>
                <w:szCs w:val="24"/>
              </w:rPr>
              <w:t>JIKA BERKAITAN</w:t>
            </w:r>
            <w:r w:rsidRPr="00AE2A98">
              <w:rPr>
                <w:szCs w:val="24"/>
              </w:rPr>
              <w:t>):</w:t>
            </w:r>
          </w:p>
        </w:tc>
        <w:tc>
          <w:tcPr>
            <w:tcW w:w="6120" w:type="dxa"/>
            <w:vAlign w:val="center"/>
          </w:tcPr>
          <w:p w14:paraId="24BA74AB" w14:textId="77777777" w:rsidR="00A85356" w:rsidRPr="00AE2A98" w:rsidRDefault="00A85356" w:rsidP="00F6555C">
            <w:pPr>
              <w:rPr>
                <w:szCs w:val="24"/>
              </w:rPr>
            </w:pPr>
          </w:p>
        </w:tc>
      </w:tr>
      <w:tr w:rsidR="0039730C" w14:paraId="57C29ACD" w14:textId="77777777" w:rsidTr="00DC3F1E">
        <w:trPr>
          <w:trHeight w:val="720"/>
        </w:trPr>
        <w:tc>
          <w:tcPr>
            <w:tcW w:w="697" w:type="dxa"/>
            <w:vAlign w:val="center"/>
          </w:tcPr>
          <w:p w14:paraId="5C971ACA" w14:textId="6BD69EBA" w:rsidR="0039730C" w:rsidRPr="00AE2A98" w:rsidRDefault="0039730C" w:rsidP="00F655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438" w:type="dxa"/>
            <w:vAlign w:val="center"/>
          </w:tcPr>
          <w:p w14:paraId="2BEB98A4" w14:textId="678CAAB8" w:rsidR="0039730C" w:rsidRPr="00AE2A98" w:rsidRDefault="0039730C" w:rsidP="00F6555C">
            <w:pPr>
              <w:rPr>
                <w:szCs w:val="24"/>
              </w:rPr>
            </w:pPr>
            <w:r>
              <w:rPr>
                <w:szCs w:val="24"/>
              </w:rPr>
              <w:t>TARIKH &amp; KELULUSAN JLA:</w:t>
            </w:r>
          </w:p>
        </w:tc>
        <w:tc>
          <w:tcPr>
            <w:tcW w:w="6120" w:type="dxa"/>
            <w:vAlign w:val="center"/>
          </w:tcPr>
          <w:p w14:paraId="084B9C94" w14:textId="77777777" w:rsidR="0039730C" w:rsidRPr="00AE2A98" w:rsidRDefault="0039730C" w:rsidP="00F6555C">
            <w:pPr>
              <w:rPr>
                <w:szCs w:val="24"/>
              </w:rPr>
            </w:pPr>
          </w:p>
        </w:tc>
      </w:tr>
      <w:tr w:rsidR="0039730C" w14:paraId="78115415" w14:textId="77777777" w:rsidTr="00DC3F1E">
        <w:trPr>
          <w:trHeight w:val="720"/>
        </w:trPr>
        <w:tc>
          <w:tcPr>
            <w:tcW w:w="697" w:type="dxa"/>
            <w:vAlign w:val="center"/>
          </w:tcPr>
          <w:p w14:paraId="2A34AC94" w14:textId="11470325" w:rsidR="0039730C" w:rsidRDefault="0039730C" w:rsidP="00F655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438" w:type="dxa"/>
            <w:vAlign w:val="center"/>
          </w:tcPr>
          <w:p w14:paraId="41CD7D16" w14:textId="1BC994C3" w:rsidR="0039730C" w:rsidRDefault="0039730C" w:rsidP="00F6555C">
            <w:pPr>
              <w:rPr>
                <w:szCs w:val="24"/>
              </w:rPr>
            </w:pPr>
            <w:r>
              <w:rPr>
                <w:szCs w:val="24"/>
              </w:rPr>
              <w:t>TARIKH &amp; KELULUSAN SENAT:</w:t>
            </w:r>
          </w:p>
        </w:tc>
        <w:tc>
          <w:tcPr>
            <w:tcW w:w="6120" w:type="dxa"/>
            <w:vAlign w:val="center"/>
          </w:tcPr>
          <w:p w14:paraId="03448E3C" w14:textId="77777777" w:rsidR="0039730C" w:rsidRPr="00AE2A98" w:rsidRDefault="0039730C" w:rsidP="00F6555C">
            <w:pPr>
              <w:rPr>
                <w:szCs w:val="24"/>
              </w:rPr>
            </w:pPr>
          </w:p>
        </w:tc>
      </w:tr>
    </w:tbl>
    <w:p w14:paraId="2A328895" w14:textId="3BBD33EF" w:rsidR="00151661" w:rsidRDefault="0039730C" w:rsidP="0039730C">
      <w:pPr>
        <w:spacing w:before="0" w:after="160" w:line="278" w:lineRule="auto"/>
        <w:jc w:val="right"/>
        <w:rPr>
          <w:rFonts w:asciiTheme="majorHAnsi" w:hAnsiTheme="majorHAnsi"/>
          <w:b/>
          <w:bCs/>
          <w:noProof/>
          <w:szCs w:val="40"/>
          <w:lang w:val="en-GB"/>
        </w:rPr>
      </w:pPr>
      <w:r>
        <w:t>*Lampirkan Salinan Surat Lantikan &amp; Tanggungjawab</w:t>
      </w:r>
      <w:r w:rsidR="00151661">
        <w:br w:type="page"/>
      </w:r>
    </w:p>
    <w:p w14:paraId="50280F68" w14:textId="77597191" w:rsidR="00FF44F9" w:rsidRPr="009E36DF" w:rsidRDefault="004D1D61" w:rsidP="00DC3936">
      <w:pPr>
        <w:pStyle w:val="Heading2"/>
      </w:pPr>
      <w:bookmarkStart w:id="2" w:name="_Toc206056839"/>
      <w:r>
        <w:lastRenderedPageBreak/>
        <w:t>Ringkasan Eksekutif</w:t>
      </w:r>
      <w:r w:rsidR="006A009D">
        <w:t xml:space="preserve"> </w:t>
      </w:r>
      <w:bookmarkEnd w:id="2"/>
    </w:p>
    <w:p w14:paraId="2AB8985E" w14:textId="45826994" w:rsidR="00E041FB" w:rsidRDefault="00E041FB" w:rsidP="006D3515">
      <w:pPr>
        <w:jc w:val="both"/>
        <w:rPr>
          <w:lang w:val="en-GB"/>
        </w:rPr>
      </w:pPr>
      <w:r w:rsidRPr="009063AC">
        <w:rPr>
          <w:i/>
          <w:iCs/>
          <w:sz w:val="20"/>
          <w:szCs w:val="32"/>
        </w:rPr>
        <w:t>Maksimu</w:t>
      </w:r>
      <w:r w:rsidR="00F169E1">
        <w:rPr>
          <w:i/>
          <w:iCs/>
          <w:sz w:val="20"/>
          <w:szCs w:val="32"/>
        </w:rPr>
        <w:t>m satu</w:t>
      </w:r>
      <w:r w:rsidRPr="009063AC">
        <w:rPr>
          <w:i/>
          <w:iCs/>
          <w:sz w:val="20"/>
          <w:szCs w:val="32"/>
        </w:rPr>
        <w:t xml:space="preserve"> </w:t>
      </w:r>
      <w:r w:rsidR="00F169E1">
        <w:rPr>
          <w:i/>
          <w:iCs/>
          <w:sz w:val="20"/>
          <w:szCs w:val="32"/>
        </w:rPr>
        <w:t>(</w:t>
      </w:r>
      <w:r w:rsidRPr="009063AC">
        <w:rPr>
          <w:i/>
          <w:iCs/>
          <w:sz w:val="20"/>
          <w:szCs w:val="32"/>
        </w:rPr>
        <w:t>1</w:t>
      </w:r>
      <w:r w:rsidR="00F169E1">
        <w:rPr>
          <w:i/>
          <w:iCs/>
          <w:sz w:val="20"/>
          <w:szCs w:val="32"/>
        </w:rPr>
        <w:t>)</w:t>
      </w:r>
      <w:r w:rsidRPr="009063AC">
        <w:rPr>
          <w:i/>
          <w:iCs/>
          <w:sz w:val="20"/>
          <w:szCs w:val="32"/>
        </w:rPr>
        <w:t xml:space="preserve"> muka surat (300 – 500 perkataan sahaja)</w:t>
      </w:r>
    </w:p>
    <w:p w14:paraId="2BE3E17F" w14:textId="3D66C5A1" w:rsidR="00FF44F9" w:rsidRDefault="006308A4" w:rsidP="006D3515">
      <w:pPr>
        <w:jc w:val="both"/>
        <w:rPr>
          <w:lang w:val="en-GB"/>
        </w:rPr>
      </w:pPr>
      <w:r>
        <w:rPr>
          <w:lang w:val="en-GB"/>
        </w:rPr>
        <w:t>&lt;</w:t>
      </w:r>
      <w:r w:rsidR="004D1D61">
        <w:rPr>
          <w:lang w:val="en-GB"/>
        </w:rPr>
        <w:t>Baris</w:t>
      </w:r>
      <w:r>
        <w:rPr>
          <w:lang w:val="en-GB"/>
        </w:rPr>
        <w:t xml:space="preserve"> 1</w:t>
      </w:r>
      <w:r w:rsidR="009063AC">
        <w:rPr>
          <w:lang w:val="en-GB"/>
        </w:rPr>
        <w:t>: Menerangkan secara ringkas mengenai Tujuan, Sasaran dan Pencapaian</w:t>
      </w:r>
      <w:r>
        <w:rPr>
          <w:lang w:val="en-GB"/>
        </w:rPr>
        <w:t>&gt;</w:t>
      </w:r>
    </w:p>
    <w:p w14:paraId="53D5FA6D" w14:textId="774F2BB8" w:rsidR="006308A4" w:rsidRDefault="006308A4" w:rsidP="006D3515">
      <w:pPr>
        <w:jc w:val="both"/>
        <w:rPr>
          <w:lang w:val="en-GB"/>
        </w:rPr>
      </w:pPr>
      <w:r>
        <w:rPr>
          <w:lang w:val="en-GB"/>
        </w:rPr>
        <w:t>&lt;</w:t>
      </w:r>
      <w:r w:rsidR="004D1D61">
        <w:rPr>
          <w:lang w:val="en-GB"/>
        </w:rPr>
        <w:t>Baris</w:t>
      </w:r>
      <w:r>
        <w:rPr>
          <w:lang w:val="en-GB"/>
        </w:rPr>
        <w:t xml:space="preserve"> 2</w:t>
      </w:r>
      <w:r w:rsidR="009063AC">
        <w:rPr>
          <w:lang w:val="en-GB"/>
        </w:rPr>
        <w:t>: Menerangkan justifikasi untuk lantikan semula</w:t>
      </w:r>
      <w:r>
        <w:rPr>
          <w:lang w:val="en-GB"/>
        </w:rPr>
        <w:t>&gt;</w:t>
      </w:r>
    </w:p>
    <w:p w14:paraId="5EE16D2E" w14:textId="6776296D" w:rsidR="006308A4" w:rsidRPr="009E36DF" w:rsidRDefault="006308A4" w:rsidP="006D3515">
      <w:pPr>
        <w:jc w:val="both"/>
        <w:rPr>
          <w:lang w:val="en-GB"/>
        </w:rPr>
      </w:pPr>
      <w:r>
        <w:rPr>
          <w:lang w:val="en-GB"/>
        </w:rPr>
        <w:t>&lt;</w:t>
      </w:r>
      <w:r w:rsidR="004D1D61">
        <w:rPr>
          <w:lang w:val="en-GB"/>
        </w:rPr>
        <w:t>Baris</w:t>
      </w:r>
      <w:r>
        <w:rPr>
          <w:lang w:val="en-GB"/>
        </w:rPr>
        <w:t xml:space="preserve"> 3&gt;</w:t>
      </w:r>
    </w:p>
    <w:p w14:paraId="604EA15F" w14:textId="77777777" w:rsidR="00FF44F9" w:rsidRPr="009E36DF" w:rsidRDefault="00FF44F9" w:rsidP="00FF44F9">
      <w:pPr>
        <w:rPr>
          <w:lang w:val="en-GB"/>
        </w:rPr>
      </w:pPr>
    </w:p>
    <w:p w14:paraId="4391AA5B" w14:textId="09CDD7CA" w:rsidR="00FF44F9" w:rsidRPr="009E36DF" w:rsidRDefault="004D1D61" w:rsidP="00DC3936">
      <w:pPr>
        <w:pStyle w:val="Heading2"/>
      </w:pPr>
      <w:bookmarkStart w:id="3" w:name="_Toc206056840"/>
      <w:r>
        <w:t>Pencapaian Utama</w:t>
      </w:r>
      <w:r w:rsidR="008544F0" w:rsidRPr="009E36DF">
        <w:t xml:space="preserve"> </w:t>
      </w:r>
      <w:r>
        <w:t xml:space="preserve">berdasarkan </w:t>
      </w:r>
      <w:r w:rsidR="006A009D">
        <w:t>Perancangan Aktiviti</w:t>
      </w:r>
      <w:bookmarkEnd w:id="3"/>
    </w:p>
    <w:p w14:paraId="030614CD" w14:textId="77777777" w:rsidR="008544F0" w:rsidRPr="009E36DF" w:rsidRDefault="008544F0" w:rsidP="008544F0">
      <w:pPr>
        <w:rPr>
          <w:lang w:val="en-GB"/>
        </w:rPr>
      </w:pPr>
    </w:p>
    <w:tbl>
      <w:tblPr>
        <w:tblStyle w:val="GridTable4-Accent5"/>
        <w:tblW w:w="9926" w:type="dxa"/>
        <w:tblLook w:val="04A0" w:firstRow="1" w:lastRow="0" w:firstColumn="1" w:lastColumn="0" w:noHBand="0" w:noVBand="1"/>
      </w:tblPr>
      <w:tblGrid>
        <w:gridCol w:w="556"/>
        <w:gridCol w:w="3161"/>
        <w:gridCol w:w="2925"/>
        <w:gridCol w:w="1003"/>
        <w:gridCol w:w="2281"/>
      </w:tblGrid>
      <w:tr w:rsidR="002F2C81" w:rsidRPr="009E36DF" w14:paraId="39EC8A47" w14:textId="424600C8" w:rsidTr="009D6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Align w:val="center"/>
          </w:tcPr>
          <w:p w14:paraId="4406376E" w14:textId="3DA9A868" w:rsidR="002F2C81" w:rsidRPr="009E36DF" w:rsidRDefault="002F2C81" w:rsidP="008544F0">
            <w:pPr>
              <w:pStyle w:val="Bold"/>
              <w:spacing w:before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9E36DF">
              <w:rPr>
                <w:color w:val="FFFFFF" w:themeColor="background1"/>
                <w:lang w:val="en-GB"/>
              </w:rPr>
              <w:t>No</w:t>
            </w:r>
          </w:p>
        </w:tc>
        <w:tc>
          <w:tcPr>
            <w:tcW w:w="3161" w:type="dxa"/>
            <w:vAlign w:val="center"/>
          </w:tcPr>
          <w:p w14:paraId="3D895D9D" w14:textId="5473E5E1" w:rsidR="002F2C81" w:rsidRPr="009E36DF" w:rsidRDefault="002F2C81" w:rsidP="008544F0">
            <w:pPr>
              <w:pStyle w:val="Bold"/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Aktiviti</w:t>
            </w:r>
          </w:p>
        </w:tc>
        <w:tc>
          <w:tcPr>
            <w:tcW w:w="2925" w:type="dxa"/>
            <w:vAlign w:val="center"/>
          </w:tcPr>
          <w:p w14:paraId="59D92407" w14:textId="1DF704BD" w:rsidR="002F2C81" w:rsidRPr="009E36DF" w:rsidRDefault="002F2C81" w:rsidP="008544F0">
            <w:pPr>
              <w:pStyle w:val="Bold"/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Pencapaian</w:t>
            </w:r>
          </w:p>
        </w:tc>
        <w:tc>
          <w:tcPr>
            <w:tcW w:w="1003" w:type="dxa"/>
            <w:vAlign w:val="center"/>
          </w:tcPr>
          <w:p w14:paraId="31A53B7E" w14:textId="580202AD" w:rsidR="002F2C81" w:rsidRPr="009E36DF" w:rsidRDefault="002F2C81" w:rsidP="00E63D88">
            <w:pPr>
              <w:pStyle w:val="Bold"/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n-GB"/>
              </w:rPr>
            </w:pPr>
            <w:r w:rsidRPr="009E36DF">
              <w:rPr>
                <w:color w:val="FFFFFF" w:themeColor="background1"/>
                <w:lang w:val="en-GB"/>
              </w:rPr>
              <w:t>%</w:t>
            </w:r>
          </w:p>
        </w:tc>
        <w:tc>
          <w:tcPr>
            <w:tcW w:w="2281" w:type="dxa"/>
            <w:vAlign w:val="center"/>
          </w:tcPr>
          <w:p w14:paraId="1298C071" w14:textId="676639C5" w:rsidR="002F2C81" w:rsidRPr="009E36DF" w:rsidRDefault="009D647D" w:rsidP="002F2C81">
            <w:pPr>
              <w:pStyle w:val="Bold"/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Bukti / Lampiran</w:t>
            </w:r>
          </w:p>
        </w:tc>
      </w:tr>
      <w:tr w:rsidR="002F2C81" w:rsidRPr="009E36DF" w14:paraId="3486EF9D" w14:textId="091B62FB" w:rsidTr="009D6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Align w:val="center"/>
          </w:tcPr>
          <w:p w14:paraId="42819D3C" w14:textId="2A0E9CC0" w:rsidR="002F2C81" w:rsidRPr="009E36DF" w:rsidRDefault="002F2C81" w:rsidP="008544F0">
            <w:pPr>
              <w:pStyle w:val="Bold"/>
              <w:jc w:val="center"/>
              <w:rPr>
                <w:rFonts w:asciiTheme="minorHAnsi" w:hAnsiTheme="minorHAnsi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sz w:val="22"/>
                <w:szCs w:val="20"/>
                <w:lang w:val="en-GB"/>
              </w:rPr>
              <w:t>1.</w:t>
            </w:r>
          </w:p>
        </w:tc>
        <w:tc>
          <w:tcPr>
            <w:tcW w:w="3161" w:type="dxa"/>
            <w:vAlign w:val="center"/>
          </w:tcPr>
          <w:p w14:paraId="0179DFAA" w14:textId="04ED69D7" w:rsidR="002F2C81" w:rsidRPr="009E36DF" w:rsidRDefault="002F2C81" w:rsidP="004D1D61">
            <w:pPr>
              <w:pStyle w:val="Bol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**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Syarahan Perdana</w:t>
            </w:r>
          </w:p>
        </w:tc>
        <w:tc>
          <w:tcPr>
            <w:tcW w:w="2925" w:type="dxa"/>
            <w:vAlign w:val="center"/>
          </w:tcPr>
          <w:p w14:paraId="013DC793" w14:textId="7F8C6111" w:rsidR="002F2C81" w:rsidRPr="009E36DF" w:rsidRDefault="002F2C81" w:rsidP="009A743D">
            <w:pPr>
              <w:pStyle w:val="Bold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&lt;T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ajuk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77B0BC15" w14:textId="3B9D32C1" w:rsidR="002F2C81" w:rsidRPr="009E36DF" w:rsidRDefault="002F2C81" w:rsidP="009A743D">
            <w:pPr>
              <w:pStyle w:val="Bold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Tarikh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552FC745" w14:textId="53B66D3D" w:rsidR="002F2C81" w:rsidRPr="009E36DF" w:rsidRDefault="002F2C81" w:rsidP="009A743D">
            <w:pPr>
              <w:pStyle w:val="Bold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Hasil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3B864092" w14:textId="13083DB8" w:rsidR="002F2C81" w:rsidRPr="009E36DF" w:rsidRDefault="002F2C81" w:rsidP="009A743D">
            <w:pPr>
              <w:pStyle w:val="Bold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16"/>
                <w:szCs w:val="14"/>
                <w:lang w:val="en-GB"/>
              </w:rPr>
              <w:t>*</w:t>
            </w:r>
            <w:r>
              <w:rPr>
                <w:rFonts w:asciiTheme="minorHAnsi" w:hAnsiTheme="minorHAnsi"/>
                <w:b w:val="0"/>
                <w:bCs w:val="0"/>
                <w:sz w:val="16"/>
                <w:szCs w:val="14"/>
                <w:lang w:val="en-GB"/>
              </w:rPr>
              <w:t>Tidak terhad kepada info ini sahaja</w:t>
            </w:r>
          </w:p>
        </w:tc>
        <w:tc>
          <w:tcPr>
            <w:tcW w:w="1003" w:type="dxa"/>
            <w:vAlign w:val="center"/>
          </w:tcPr>
          <w:p w14:paraId="251CB8B6" w14:textId="777261C4" w:rsidR="002F2C81" w:rsidRPr="009E36DF" w:rsidRDefault="002F2C81" w:rsidP="00E63D88">
            <w:pPr>
              <w:pStyle w:val="Bold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100</w:t>
            </w:r>
          </w:p>
        </w:tc>
        <w:tc>
          <w:tcPr>
            <w:tcW w:w="2281" w:type="dxa"/>
            <w:vAlign w:val="center"/>
          </w:tcPr>
          <w:p w14:paraId="7AB0E5F0" w14:textId="77777777" w:rsidR="002F2C81" w:rsidRPr="009E36DF" w:rsidRDefault="002F2C81" w:rsidP="002F2C81">
            <w:pPr>
              <w:pStyle w:val="Bold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</w:p>
        </w:tc>
      </w:tr>
      <w:tr w:rsidR="002F2C81" w:rsidRPr="009E36DF" w14:paraId="0F4BE441" w14:textId="6F720F36" w:rsidTr="009D647D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Align w:val="center"/>
          </w:tcPr>
          <w:p w14:paraId="37A32530" w14:textId="5EB087ED" w:rsidR="002F2C81" w:rsidRPr="009E36DF" w:rsidRDefault="002F2C81" w:rsidP="008544F0">
            <w:pPr>
              <w:pStyle w:val="Bold"/>
              <w:jc w:val="center"/>
              <w:rPr>
                <w:rFonts w:asciiTheme="minorHAnsi" w:hAnsiTheme="minorHAnsi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sz w:val="22"/>
                <w:szCs w:val="20"/>
                <w:lang w:val="en-GB"/>
              </w:rPr>
              <w:t>2.</w:t>
            </w:r>
          </w:p>
        </w:tc>
        <w:tc>
          <w:tcPr>
            <w:tcW w:w="3161" w:type="dxa"/>
            <w:vAlign w:val="center"/>
          </w:tcPr>
          <w:p w14:paraId="08D68366" w14:textId="4420A74C" w:rsidR="002F2C81" w:rsidRPr="009E36DF" w:rsidRDefault="002F2C81" w:rsidP="004D1D61">
            <w:pPr>
              <w:pStyle w:val="Bol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**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Penilaian Kurikulum</w:t>
            </w:r>
          </w:p>
        </w:tc>
        <w:tc>
          <w:tcPr>
            <w:tcW w:w="2925" w:type="dxa"/>
            <w:vAlign w:val="center"/>
          </w:tcPr>
          <w:p w14:paraId="40BC23FA" w14:textId="77777777" w:rsidR="002F2C81" w:rsidRPr="009E36DF" w:rsidRDefault="002F2C81" w:rsidP="004D1D61">
            <w:pPr>
              <w:pStyle w:val="Bold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&lt;T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ajuk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0CBD0976" w14:textId="77777777" w:rsidR="002F2C81" w:rsidRPr="009E36DF" w:rsidRDefault="002F2C81" w:rsidP="004D1D61">
            <w:pPr>
              <w:pStyle w:val="Bold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Tarikh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4B20ACF6" w14:textId="77777777" w:rsidR="002F2C81" w:rsidRPr="009E36DF" w:rsidRDefault="002F2C81" w:rsidP="004D1D61">
            <w:pPr>
              <w:pStyle w:val="Bold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Hasil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287B952E" w14:textId="3F9842F1" w:rsidR="002F2C81" w:rsidRPr="009E36DF" w:rsidRDefault="002F2C81" w:rsidP="004D1D61">
            <w:pPr>
              <w:pStyle w:val="Bol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16"/>
                <w:szCs w:val="14"/>
                <w:lang w:val="en-GB"/>
              </w:rPr>
              <w:t>*</w:t>
            </w:r>
            <w:r>
              <w:rPr>
                <w:rFonts w:asciiTheme="minorHAnsi" w:hAnsiTheme="minorHAnsi"/>
                <w:b w:val="0"/>
                <w:bCs w:val="0"/>
                <w:sz w:val="16"/>
                <w:szCs w:val="14"/>
                <w:lang w:val="en-GB"/>
              </w:rPr>
              <w:t>Tidak terhad kepada info ini sahaja</w:t>
            </w:r>
          </w:p>
        </w:tc>
        <w:tc>
          <w:tcPr>
            <w:tcW w:w="1003" w:type="dxa"/>
            <w:vAlign w:val="center"/>
          </w:tcPr>
          <w:p w14:paraId="0C3F09A1" w14:textId="733CC166" w:rsidR="002F2C81" w:rsidRPr="009E36DF" w:rsidRDefault="002F2C81" w:rsidP="00E63D88">
            <w:pPr>
              <w:pStyle w:val="Bold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100</w:t>
            </w:r>
          </w:p>
        </w:tc>
        <w:tc>
          <w:tcPr>
            <w:tcW w:w="2281" w:type="dxa"/>
            <w:vAlign w:val="center"/>
          </w:tcPr>
          <w:p w14:paraId="05BE8188" w14:textId="77777777" w:rsidR="002F2C81" w:rsidRPr="009E36DF" w:rsidRDefault="002F2C81" w:rsidP="002F2C81">
            <w:pPr>
              <w:pStyle w:val="Bold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</w:p>
        </w:tc>
      </w:tr>
      <w:tr w:rsidR="002F2C81" w:rsidRPr="009E36DF" w14:paraId="3C3C65A2" w14:textId="787BFC12" w:rsidTr="009D6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Align w:val="center"/>
          </w:tcPr>
          <w:p w14:paraId="6D8041B7" w14:textId="340CEB17" w:rsidR="002F2C81" w:rsidRPr="009E36DF" w:rsidRDefault="002F2C81" w:rsidP="009A743D">
            <w:pPr>
              <w:pStyle w:val="Bold"/>
              <w:jc w:val="center"/>
              <w:rPr>
                <w:rFonts w:asciiTheme="minorHAnsi" w:hAnsiTheme="minorHAnsi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sz w:val="22"/>
                <w:szCs w:val="20"/>
                <w:lang w:val="en-GB"/>
              </w:rPr>
              <w:t>3.</w:t>
            </w:r>
          </w:p>
        </w:tc>
        <w:tc>
          <w:tcPr>
            <w:tcW w:w="3161" w:type="dxa"/>
            <w:vAlign w:val="center"/>
          </w:tcPr>
          <w:p w14:paraId="6C65FAD8" w14:textId="63EF75CD" w:rsidR="002F2C81" w:rsidRPr="009E36DF" w:rsidRDefault="002F2C81" w:rsidP="004D1D61">
            <w:pPr>
              <w:pStyle w:val="Bol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**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Bengkel Penyelidikan, Penerbitan, Perundingan dll</w:t>
            </w:r>
          </w:p>
        </w:tc>
        <w:tc>
          <w:tcPr>
            <w:tcW w:w="2925" w:type="dxa"/>
            <w:vAlign w:val="center"/>
          </w:tcPr>
          <w:p w14:paraId="7BD298FF" w14:textId="77777777" w:rsidR="002F2C81" w:rsidRPr="009E36DF" w:rsidRDefault="002F2C81" w:rsidP="004D1D61">
            <w:pPr>
              <w:pStyle w:val="Bold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&lt;T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ajuk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59447A87" w14:textId="77777777" w:rsidR="002F2C81" w:rsidRPr="009E36DF" w:rsidRDefault="002F2C81" w:rsidP="004D1D61">
            <w:pPr>
              <w:pStyle w:val="Bold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Tarikh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331D6BAE" w14:textId="77777777" w:rsidR="002F2C81" w:rsidRPr="009E36DF" w:rsidRDefault="002F2C81" w:rsidP="004D1D61">
            <w:pPr>
              <w:pStyle w:val="Bold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Hasil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1F5529EE" w14:textId="0AB8B580" w:rsidR="002F2C81" w:rsidRPr="009E36DF" w:rsidRDefault="002F2C81" w:rsidP="004D1D61">
            <w:pPr>
              <w:pStyle w:val="Bol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16"/>
                <w:szCs w:val="14"/>
                <w:lang w:val="en-GB"/>
              </w:rPr>
              <w:t>*</w:t>
            </w:r>
            <w:r>
              <w:rPr>
                <w:rFonts w:asciiTheme="minorHAnsi" w:hAnsiTheme="minorHAnsi"/>
                <w:b w:val="0"/>
                <w:bCs w:val="0"/>
                <w:sz w:val="16"/>
                <w:szCs w:val="14"/>
                <w:lang w:val="en-GB"/>
              </w:rPr>
              <w:t>Tidak terhad kepada info ini sahaja</w:t>
            </w:r>
          </w:p>
        </w:tc>
        <w:tc>
          <w:tcPr>
            <w:tcW w:w="1003" w:type="dxa"/>
            <w:vAlign w:val="center"/>
          </w:tcPr>
          <w:p w14:paraId="4CA0120F" w14:textId="3C0FFDFB" w:rsidR="002F2C81" w:rsidRPr="009E36DF" w:rsidRDefault="002F2C81" w:rsidP="00E63D88">
            <w:pPr>
              <w:pStyle w:val="Bold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100</w:t>
            </w:r>
          </w:p>
        </w:tc>
        <w:tc>
          <w:tcPr>
            <w:tcW w:w="2281" w:type="dxa"/>
            <w:vAlign w:val="center"/>
          </w:tcPr>
          <w:p w14:paraId="47822B2F" w14:textId="77777777" w:rsidR="002F2C81" w:rsidRPr="009E36DF" w:rsidRDefault="002F2C81" w:rsidP="002F2C81">
            <w:pPr>
              <w:pStyle w:val="Bold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</w:p>
        </w:tc>
      </w:tr>
      <w:tr w:rsidR="002F2C81" w:rsidRPr="009E36DF" w14:paraId="0C110860" w14:textId="67BF9299" w:rsidTr="009D647D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Align w:val="center"/>
          </w:tcPr>
          <w:p w14:paraId="7413C699" w14:textId="47112CDB" w:rsidR="002F2C81" w:rsidRPr="009E36DF" w:rsidRDefault="002F2C81" w:rsidP="009A743D">
            <w:pPr>
              <w:pStyle w:val="Bold"/>
              <w:jc w:val="center"/>
              <w:rPr>
                <w:rFonts w:asciiTheme="minorHAnsi" w:hAnsiTheme="minorHAnsi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sz w:val="22"/>
                <w:szCs w:val="20"/>
                <w:lang w:val="en-GB"/>
              </w:rPr>
              <w:t>4.</w:t>
            </w:r>
          </w:p>
        </w:tc>
        <w:tc>
          <w:tcPr>
            <w:tcW w:w="3161" w:type="dxa"/>
            <w:vAlign w:val="center"/>
          </w:tcPr>
          <w:p w14:paraId="60B6DCB5" w14:textId="4587D37A" w:rsidR="002F2C81" w:rsidRPr="009E36DF" w:rsidRDefault="002F2C81" w:rsidP="009A743D">
            <w:pPr>
              <w:pStyle w:val="Bol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</w:pPr>
            <w:r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>Mana-mana</w:t>
            </w:r>
            <w:r w:rsidRPr="009E36DF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 xml:space="preserve"> KPI </w:t>
            </w:r>
            <w:r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>yang dicadangkan</w:t>
            </w:r>
            <w:r w:rsidRPr="009E36DF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 xml:space="preserve"> </w:t>
            </w:r>
          </w:p>
          <w:p w14:paraId="35B6D81D" w14:textId="0FD0B849" w:rsidR="002F2C81" w:rsidRPr="009E36DF" w:rsidRDefault="002F2C81" w:rsidP="009A743D">
            <w:pPr>
              <w:pStyle w:val="Bol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>(</w:t>
            </w:r>
            <w:r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>Rujuk</w:t>
            </w:r>
            <w:r w:rsidRPr="009E36DF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 xml:space="preserve"> GP JLA 2021)</w:t>
            </w:r>
          </w:p>
        </w:tc>
        <w:tc>
          <w:tcPr>
            <w:tcW w:w="2925" w:type="dxa"/>
            <w:vAlign w:val="center"/>
          </w:tcPr>
          <w:p w14:paraId="693A65F4" w14:textId="77777777" w:rsidR="002F2C81" w:rsidRPr="009E36DF" w:rsidRDefault="002F2C81" w:rsidP="004D1D61">
            <w:pPr>
              <w:pStyle w:val="Bold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&lt;T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ajuk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00663675" w14:textId="77777777" w:rsidR="002F2C81" w:rsidRPr="009E36DF" w:rsidRDefault="002F2C81" w:rsidP="004D1D61">
            <w:pPr>
              <w:pStyle w:val="Bold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Tarikh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6C43E0CC" w14:textId="77777777" w:rsidR="002F2C81" w:rsidRPr="009E36DF" w:rsidRDefault="002F2C81" w:rsidP="004D1D61">
            <w:pPr>
              <w:pStyle w:val="Bold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Hasil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428DA62E" w14:textId="0313D818" w:rsidR="002F2C81" w:rsidRPr="009E36DF" w:rsidRDefault="002F2C81" w:rsidP="004D1D61">
            <w:pPr>
              <w:pStyle w:val="Bol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16"/>
                <w:szCs w:val="14"/>
                <w:lang w:val="en-GB"/>
              </w:rPr>
              <w:t>*</w:t>
            </w:r>
            <w:r>
              <w:rPr>
                <w:rFonts w:asciiTheme="minorHAnsi" w:hAnsiTheme="minorHAnsi"/>
                <w:b w:val="0"/>
                <w:bCs w:val="0"/>
                <w:sz w:val="16"/>
                <w:szCs w:val="14"/>
                <w:lang w:val="en-GB"/>
              </w:rPr>
              <w:t>Tidak terhad kepada info ini sahaja</w:t>
            </w:r>
          </w:p>
        </w:tc>
        <w:tc>
          <w:tcPr>
            <w:tcW w:w="1003" w:type="dxa"/>
            <w:vAlign w:val="center"/>
          </w:tcPr>
          <w:p w14:paraId="716D691F" w14:textId="129327B7" w:rsidR="002F2C81" w:rsidRPr="009E36DF" w:rsidRDefault="002F2C81" w:rsidP="00E63D88">
            <w:pPr>
              <w:pStyle w:val="Bold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100</w:t>
            </w:r>
          </w:p>
        </w:tc>
        <w:tc>
          <w:tcPr>
            <w:tcW w:w="2281" w:type="dxa"/>
            <w:vAlign w:val="center"/>
          </w:tcPr>
          <w:p w14:paraId="3B67E055" w14:textId="77777777" w:rsidR="002F2C81" w:rsidRPr="009E36DF" w:rsidRDefault="002F2C81" w:rsidP="002F2C81">
            <w:pPr>
              <w:pStyle w:val="Bold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</w:p>
        </w:tc>
      </w:tr>
      <w:tr w:rsidR="002F2C81" w:rsidRPr="009E36DF" w14:paraId="2BBAB354" w14:textId="1B15F42C" w:rsidTr="009D6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Align w:val="center"/>
          </w:tcPr>
          <w:p w14:paraId="047B0420" w14:textId="0E6BF87B" w:rsidR="002F2C81" w:rsidRPr="009E36DF" w:rsidRDefault="002F2C81" w:rsidP="009A743D">
            <w:pPr>
              <w:pStyle w:val="Bold"/>
              <w:jc w:val="center"/>
              <w:rPr>
                <w:rFonts w:asciiTheme="minorHAnsi" w:hAnsiTheme="minorHAnsi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sz w:val="22"/>
                <w:szCs w:val="20"/>
                <w:lang w:val="en-GB"/>
              </w:rPr>
              <w:t>5.</w:t>
            </w:r>
          </w:p>
        </w:tc>
        <w:tc>
          <w:tcPr>
            <w:tcW w:w="3161" w:type="dxa"/>
            <w:vAlign w:val="center"/>
          </w:tcPr>
          <w:p w14:paraId="7BD474F5" w14:textId="77777777" w:rsidR="002F2C81" w:rsidRPr="009E36DF" w:rsidRDefault="002F2C81" w:rsidP="004D1D61">
            <w:pPr>
              <w:pStyle w:val="Bol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</w:pPr>
            <w:r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>Mana-mana</w:t>
            </w:r>
            <w:r w:rsidRPr="009E36DF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 xml:space="preserve"> KPI </w:t>
            </w:r>
            <w:r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>yang dicadangkan</w:t>
            </w:r>
            <w:r w:rsidRPr="009E36DF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 xml:space="preserve"> </w:t>
            </w:r>
          </w:p>
          <w:p w14:paraId="7E59EA68" w14:textId="2097C375" w:rsidR="002F2C81" w:rsidRPr="009E36DF" w:rsidRDefault="002F2C81" w:rsidP="004D1D61">
            <w:pPr>
              <w:pStyle w:val="Bol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>(</w:t>
            </w:r>
            <w:r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>Rujuk</w:t>
            </w:r>
            <w:r w:rsidRPr="009E36DF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0"/>
                <w:lang w:val="en-GB"/>
              </w:rPr>
              <w:t xml:space="preserve"> GP JLA 2021)</w:t>
            </w:r>
          </w:p>
        </w:tc>
        <w:tc>
          <w:tcPr>
            <w:tcW w:w="2925" w:type="dxa"/>
            <w:vAlign w:val="center"/>
          </w:tcPr>
          <w:p w14:paraId="66ADDF27" w14:textId="77777777" w:rsidR="002F2C81" w:rsidRPr="009E36DF" w:rsidRDefault="002F2C81" w:rsidP="004D1D61">
            <w:pPr>
              <w:pStyle w:val="Bold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&lt;T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ajuk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3756C9D7" w14:textId="77777777" w:rsidR="002F2C81" w:rsidRPr="009E36DF" w:rsidRDefault="002F2C81" w:rsidP="004D1D61">
            <w:pPr>
              <w:pStyle w:val="Bold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Tarikh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1789FB73" w14:textId="77777777" w:rsidR="002F2C81" w:rsidRPr="009E36DF" w:rsidRDefault="002F2C81" w:rsidP="004D1D61">
            <w:pPr>
              <w:pStyle w:val="Bold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&lt;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Hasil</w:t>
            </w: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&gt;</w:t>
            </w:r>
          </w:p>
          <w:p w14:paraId="5A828D1E" w14:textId="2380230D" w:rsidR="002F2C81" w:rsidRPr="009E36DF" w:rsidRDefault="002F2C81" w:rsidP="004D1D61">
            <w:pPr>
              <w:pStyle w:val="Bol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16"/>
                <w:szCs w:val="14"/>
                <w:lang w:val="en-GB"/>
              </w:rPr>
              <w:t>*</w:t>
            </w:r>
            <w:r>
              <w:rPr>
                <w:rFonts w:asciiTheme="minorHAnsi" w:hAnsiTheme="minorHAnsi"/>
                <w:b w:val="0"/>
                <w:bCs w:val="0"/>
                <w:sz w:val="16"/>
                <w:szCs w:val="14"/>
                <w:lang w:val="en-GB"/>
              </w:rPr>
              <w:t>Tidak terhad kepada info ini sahaja</w:t>
            </w:r>
          </w:p>
        </w:tc>
        <w:tc>
          <w:tcPr>
            <w:tcW w:w="1003" w:type="dxa"/>
            <w:vAlign w:val="center"/>
          </w:tcPr>
          <w:p w14:paraId="3B160D1E" w14:textId="2F7313D3" w:rsidR="002F2C81" w:rsidRPr="009E36DF" w:rsidRDefault="002F2C81" w:rsidP="00E63D88">
            <w:pPr>
              <w:pStyle w:val="Bold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  <w:r w:rsidRPr="009E36DF"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  <w:t>100</w:t>
            </w:r>
          </w:p>
        </w:tc>
        <w:tc>
          <w:tcPr>
            <w:tcW w:w="2281" w:type="dxa"/>
            <w:vAlign w:val="center"/>
          </w:tcPr>
          <w:p w14:paraId="344506EA" w14:textId="77777777" w:rsidR="002F2C81" w:rsidRPr="009E36DF" w:rsidRDefault="002F2C81" w:rsidP="002F2C81">
            <w:pPr>
              <w:pStyle w:val="Bold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0"/>
                <w:lang w:val="en-GB"/>
              </w:rPr>
            </w:pPr>
          </w:p>
        </w:tc>
      </w:tr>
    </w:tbl>
    <w:p w14:paraId="57991774" w14:textId="3092D332" w:rsidR="00FF44F9" w:rsidRPr="009E36DF" w:rsidRDefault="009E36DF" w:rsidP="009E36DF">
      <w:pPr>
        <w:pStyle w:val="Bold"/>
        <w:jc w:val="right"/>
        <w:rPr>
          <w:rFonts w:asciiTheme="minorHAnsi" w:hAnsiTheme="minorHAnsi"/>
          <w:b w:val="0"/>
          <w:bCs w:val="0"/>
          <w:lang w:val="en-GB"/>
        </w:rPr>
      </w:pPr>
      <w:r w:rsidRPr="009E36DF">
        <w:rPr>
          <w:rFonts w:asciiTheme="minorHAnsi" w:hAnsiTheme="minorHAnsi"/>
          <w:b w:val="0"/>
          <w:bCs w:val="0"/>
          <w:lang w:val="en-GB"/>
        </w:rPr>
        <w:t>**</w:t>
      </w:r>
      <w:r w:rsidR="00301DF8">
        <w:rPr>
          <w:rFonts w:asciiTheme="minorHAnsi" w:hAnsiTheme="minorHAnsi"/>
          <w:b w:val="0"/>
          <w:bCs w:val="0"/>
          <w:lang w:val="en-GB"/>
        </w:rPr>
        <w:t>Contoh</w:t>
      </w:r>
    </w:p>
    <w:p w14:paraId="2D6D4684" w14:textId="77777777" w:rsidR="008544F0" w:rsidRPr="009E36DF" w:rsidRDefault="008544F0" w:rsidP="00FF44F9">
      <w:pPr>
        <w:pStyle w:val="Bold"/>
        <w:rPr>
          <w:lang w:val="en-GB"/>
        </w:rPr>
      </w:pPr>
    </w:p>
    <w:p w14:paraId="5E321E41" w14:textId="77777777" w:rsidR="008544F0" w:rsidRDefault="008544F0" w:rsidP="00FF44F9">
      <w:pPr>
        <w:pStyle w:val="Bold"/>
        <w:rPr>
          <w:lang w:val="en-GB"/>
        </w:rPr>
      </w:pPr>
    </w:p>
    <w:p w14:paraId="2EC772B4" w14:textId="77777777" w:rsidR="00FE6C43" w:rsidRPr="009E36DF" w:rsidRDefault="00FE6C43" w:rsidP="00FF44F9">
      <w:pPr>
        <w:pStyle w:val="Bold"/>
        <w:rPr>
          <w:lang w:val="en-GB"/>
        </w:rPr>
      </w:pPr>
    </w:p>
    <w:p w14:paraId="2725B39B" w14:textId="055ACFAF" w:rsidR="00FF44F9" w:rsidRPr="009E36DF" w:rsidRDefault="00301DF8" w:rsidP="00DC3936">
      <w:pPr>
        <w:pStyle w:val="Heading2"/>
      </w:pPr>
      <w:bookmarkStart w:id="4" w:name="_Toc206056841"/>
      <w:r>
        <w:t>Implikasi Kewangan</w:t>
      </w:r>
      <w:bookmarkEnd w:id="4"/>
    </w:p>
    <w:p w14:paraId="6C681274" w14:textId="61DAFF9F" w:rsidR="00FF44F9" w:rsidRDefault="00FE6C43" w:rsidP="006D3515">
      <w:pPr>
        <w:jc w:val="both"/>
        <w:rPr>
          <w:lang w:val="en-GB"/>
        </w:rPr>
      </w:pPr>
      <w:r>
        <w:rPr>
          <w:lang w:val="en-GB"/>
        </w:rPr>
        <w:t>&lt;</w:t>
      </w:r>
      <w:r w:rsidR="00301DF8">
        <w:rPr>
          <w:lang w:val="en-GB"/>
        </w:rPr>
        <w:t>Baris</w:t>
      </w:r>
      <w:r>
        <w:rPr>
          <w:lang w:val="en-GB"/>
        </w:rPr>
        <w:t xml:space="preserve"> 1&gt;</w:t>
      </w:r>
    </w:p>
    <w:p w14:paraId="48487F2C" w14:textId="1B452DC2" w:rsidR="00FE6C43" w:rsidRPr="009E36DF" w:rsidRDefault="00FE6C43" w:rsidP="006D3515">
      <w:pPr>
        <w:jc w:val="both"/>
        <w:rPr>
          <w:lang w:val="en-GB"/>
        </w:rPr>
      </w:pPr>
      <w:r>
        <w:rPr>
          <w:lang w:val="en-GB"/>
        </w:rPr>
        <w:t>&lt;</w:t>
      </w:r>
      <w:r w:rsidR="00301DF8">
        <w:rPr>
          <w:lang w:val="en-GB"/>
        </w:rPr>
        <w:t>Baris</w:t>
      </w:r>
      <w:r>
        <w:rPr>
          <w:lang w:val="en-GB"/>
        </w:rPr>
        <w:t xml:space="preserve"> 2&gt;</w:t>
      </w:r>
    </w:p>
    <w:p w14:paraId="6F98E17A" w14:textId="77777777" w:rsidR="00FF44F9" w:rsidRDefault="00FF44F9" w:rsidP="006D3515">
      <w:pPr>
        <w:pStyle w:val="Bold"/>
        <w:jc w:val="both"/>
        <w:rPr>
          <w:lang w:val="en-GB"/>
        </w:rPr>
      </w:pPr>
    </w:p>
    <w:p w14:paraId="34E68057" w14:textId="4F396A95" w:rsidR="00185F81" w:rsidRPr="009E36DF" w:rsidRDefault="00185F81" w:rsidP="00185F81">
      <w:pPr>
        <w:pStyle w:val="Heading2"/>
      </w:pPr>
      <w:bookmarkStart w:id="5" w:name="_Toc206056842"/>
      <w:r>
        <w:t>Penilaian Keseluruhan</w:t>
      </w:r>
      <w:bookmarkEnd w:id="5"/>
    </w:p>
    <w:p w14:paraId="09D66805" w14:textId="7F28BFDC" w:rsidR="00185F81" w:rsidRDefault="00185F81" w:rsidP="00185F81">
      <w:pPr>
        <w:jc w:val="both"/>
        <w:rPr>
          <w:lang w:val="en-GB"/>
        </w:rPr>
      </w:pPr>
      <w:r>
        <w:rPr>
          <w:lang w:val="en-GB"/>
        </w:rPr>
        <w:t>&lt;Nama Lantikan Akademia&gt;</w:t>
      </w:r>
      <w:r w:rsidR="0089221B">
        <w:rPr>
          <w:lang w:val="en-GB"/>
        </w:rPr>
        <w:t xml:space="preserve"> telah melaksanakan tugasan dan tanggungjawab selaku &lt;Lantikan Akademia&gt; dengan :</w:t>
      </w:r>
    </w:p>
    <w:p w14:paraId="4512126C" w14:textId="77777777" w:rsidR="00185F81" w:rsidRDefault="00185F81" w:rsidP="00185F81">
      <w:pPr>
        <w:jc w:val="both"/>
        <w:rPr>
          <w:lang w:val="en-GB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565"/>
      </w:tblGrid>
      <w:tr w:rsidR="00185F81" w14:paraId="41BDDEC7" w14:textId="77777777" w:rsidTr="00185F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B1E" w14:textId="77777777" w:rsidR="00185F81" w:rsidRPr="00185F81" w:rsidRDefault="00185F81" w:rsidP="006D3515">
            <w:pPr>
              <w:pStyle w:val="Bold"/>
              <w:jc w:val="both"/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</w:tcPr>
          <w:p w14:paraId="3A755154" w14:textId="0F31386B" w:rsidR="00185F81" w:rsidRPr="00185F81" w:rsidRDefault="00185F81" w:rsidP="006D3515">
            <w:pPr>
              <w:pStyle w:val="Bold"/>
              <w:jc w:val="both"/>
              <w:rPr>
                <w:rFonts w:asciiTheme="minorHAnsi" w:hAnsiTheme="minorHAnsi"/>
                <w:b w:val="0"/>
                <w:bCs w:val="0"/>
                <w:sz w:val="22"/>
                <w:szCs w:val="28"/>
                <w:lang w:val="en-GB"/>
              </w:rPr>
            </w:pPr>
            <w:r w:rsidRPr="00185F81">
              <w:rPr>
                <w:rFonts w:asciiTheme="minorHAnsi" w:hAnsiTheme="minorHAnsi"/>
                <w:b w:val="0"/>
                <w:bCs w:val="0"/>
                <w:sz w:val="22"/>
                <w:szCs w:val="28"/>
                <w:lang w:val="en-GB"/>
              </w:rPr>
              <w:t>Lemah</w:t>
            </w:r>
          </w:p>
        </w:tc>
      </w:tr>
      <w:tr w:rsidR="00185F81" w14:paraId="687C9A3A" w14:textId="77777777" w:rsidTr="00185F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5B46" w14:textId="77777777" w:rsidR="00185F81" w:rsidRDefault="00185F81" w:rsidP="006D3515">
            <w:pPr>
              <w:pStyle w:val="Bold"/>
              <w:jc w:val="both"/>
              <w:rPr>
                <w:lang w:val="en-GB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</w:tcPr>
          <w:p w14:paraId="3D72643F" w14:textId="298CB5BA" w:rsidR="00185F81" w:rsidRPr="00185F81" w:rsidRDefault="00185F81" w:rsidP="006D3515">
            <w:pPr>
              <w:pStyle w:val="Bold"/>
              <w:jc w:val="both"/>
              <w:rPr>
                <w:rFonts w:asciiTheme="minorHAnsi" w:hAnsiTheme="minorHAnsi"/>
                <w:b w:val="0"/>
                <w:bCs w:val="0"/>
                <w:sz w:val="22"/>
                <w:szCs w:val="28"/>
                <w:lang w:val="en-GB"/>
              </w:rPr>
            </w:pPr>
            <w:r w:rsidRPr="00185F81">
              <w:rPr>
                <w:rFonts w:asciiTheme="minorHAnsi" w:hAnsiTheme="minorHAnsi"/>
                <w:b w:val="0"/>
                <w:bCs w:val="0"/>
                <w:sz w:val="22"/>
                <w:szCs w:val="28"/>
                <w:lang w:val="en-GB"/>
              </w:rPr>
              <w:t>Sederhana</w:t>
            </w:r>
          </w:p>
        </w:tc>
      </w:tr>
      <w:tr w:rsidR="00185F81" w14:paraId="0208D912" w14:textId="77777777" w:rsidTr="00185F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9F01" w14:textId="77777777" w:rsidR="00185F81" w:rsidRDefault="00185F81" w:rsidP="006D3515">
            <w:pPr>
              <w:pStyle w:val="Bold"/>
              <w:jc w:val="both"/>
              <w:rPr>
                <w:lang w:val="en-GB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</w:tcPr>
          <w:p w14:paraId="1721AD7A" w14:textId="5912CC18" w:rsidR="00185F81" w:rsidRPr="00185F81" w:rsidRDefault="00185F81" w:rsidP="006D3515">
            <w:pPr>
              <w:pStyle w:val="Bold"/>
              <w:jc w:val="both"/>
              <w:rPr>
                <w:rFonts w:asciiTheme="minorHAnsi" w:hAnsiTheme="minorHAnsi"/>
                <w:b w:val="0"/>
                <w:bCs w:val="0"/>
                <w:sz w:val="22"/>
                <w:szCs w:val="28"/>
                <w:lang w:val="en-GB"/>
              </w:rPr>
            </w:pPr>
            <w:r w:rsidRPr="00185F81">
              <w:rPr>
                <w:rFonts w:asciiTheme="minorHAnsi" w:hAnsiTheme="minorHAnsi"/>
                <w:b w:val="0"/>
                <w:bCs w:val="0"/>
                <w:sz w:val="22"/>
                <w:szCs w:val="28"/>
                <w:lang w:val="en-GB"/>
              </w:rPr>
              <w:t>Baik</w:t>
            </w:r>
          </w:p>
        </w:tc>
      </w:tr>
      <w:tr w:rsidR="00185F81" w14:paraId="76BAB624" w14:textId="77777777" w:rsidTr="00185F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069" w14:textId="77777777" w:rsidR="00185F81" w:rsidRDefault="00185F81" w:rsidP="006D3515">
            <w:pPr>
              <w:pStyle w:val="Bold"/>
              <w:jc w:val="both"/>
              <w:rPr>
                <w:lang w:val="en-GB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</w:tcPr>
          <w:p w14:paraId="41BFD0D1" w14:textId="6D8CE241" w:rsidR="00185F81" w:rsidRPr="00185F81" w:rsidRDefault="00185F81" w:rsidP="006D3515">
            <w:pPr>
              <w:pStyle w:val="Bold"/>
              <w:jc w:val="both"/>
              <w:rPr>
                <w:rFonts w:asciiTheme="minorHAnsi" w:hAnsiTheme="minorHAnsi"/>
                <w:b w:val="0"/>
                <w:bCs w:val="0"/>
                <w:sz w:val="22"/>
                <w:szCs w:val="28"/>
                <w:lang w:val="en-GB"/>
              </w:rPr>
            </w:pPr>
            <w:r w:rsidRPr="00185F81">
              <w:rPr>
                <w:rFonts w:asciiTheme="minorHAnsi" w:hAnsiTheme="minorHAnsi"/>
                <w:b w:val="0"/>
                <w:bCs w:val="0"/>
                <w:sz w:val="22"/>
                <w:szCs w:val="28"/>
                <w:lang w:val="en-GB"/>
              </w:rPr>
              <w:t>Sangat Baik</w:t>
            </w:r>
          </w:p>
        </w:tc>
      </w:tr>
      <w:tr w:rsidR="00185F81" w14:paraId="05B7672C" w14:textId="77777777" w:rsidTr="00185F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8992" w14:textId="77777777" w:rsidR="00185F81" w:rsidRDefault="00185F81" w:rsidP="006D3515">
            <w:pPr>
              <w:pStyle w:val="Bold"/>
              <w:jc w:val="both"/>
              <w:rPr>
                <w:lang w:val="en-GB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</w:tcPr>
          <w:p w14:paraId="07ACA80B" w14:textId="6BB088F2" w:rsidR="00185F81" w:rsidRPr="00185F81" w:rsidRDefault="00185F81" w:rsidP="006D3515">
            <w:pPr>
              <w:pStyle w:val="Bold"/>
              <w:jc w:val="both"/>
              <w:rPr>
                <w:rFonts w:asciiTheme="minorHAnsi" w:hAnsiTheme="minorHAnsi"/>
                <w:b w:val="0"/>
                <w:bCs w:val="0"/>
                <w:sz w:val="22"/>
                <w:szCs w:val="28"/>
                <w:lang w:val="en-GB"/>
              </w:rPr>
            </w:pPr>
            <w:r w:rsidRPr="00185F81">
              <w:rPr>
                <w:rFonts w:asciiTheme="minorHAnsi" w:hAnsiTheme="minorHAnsi"/>
                <w:b w:val="0"/>
                <w:bCs w:val="0"/>
                <w:sz w:val="22"/>
                <w:szCs w:val="28"/>
                <w:lang w:val="en-GB"/>
              </w:rPr>
              <w:t>Cemerlang</w:t>
            </w:r>
          </w:p>
        </w:tc>
      </w:tr>
    </w:tbl>
    <w:p w14:paraId="602845DC" w14:textId="77777777" w:rsidR="00185F81" w:rsidRPr="009E36DF" w:rsidRDefault="00185F81" w:rsidP="006D3515">
      <w:pPr>
        <w:pStyle w:val="Bold"/>
        <w:jc w:val="both"/>
        <w:rPr>
          <w:lang w:val="en-GB"/>
        </w:rPr>
      </w:pPr>
    </w:p>
    <w:p w14:paraId="570EF08B" w14:textId="45B17D52" w:rsidR="00FF44F9" w:rsidRPr="009E36DF" w:rsidRDefault="00185F81" w:rsidP="006D3515">
      <w:pPr>
        <w:pStyle w:val="Heading2"/>
        <w:jc w:val="both"/>
      </w:pPr>
      <w:bookmarkStart w:id="6" w:name="_Toc206056843"/>
      <w:r>
        <w:t xml:space="preserve">Refleksi </w:t>
      </w:r>
      <w:r w:rsidR="00774FB7">
        <w:t>Terkedepan</w:t>
      </w:r>
      <w:bookmarkEnd w:id="6"/>
    </w:p>
    <w:p w14:paraId="4514B7AA" w14:textId="6B20493A" w:rsidR="00C62F6E" w:rsidRPr="009E36DF" w:rsidRDefault="00774FB7" w:rsidP="006D3515">
      <w:pPr>
        <w:pStyle w:val="ListParagraph"/>
        <w:numPr>
          <w:ilvl w:val="0"/>
          <w:numId w:val="3"/>
        </w:numPr>
        <w:jc w:val="both"/>
        <w:rPr>
          <w:b/>
          <w:bCs/>
          <w:lang w:val="en-GB"/>
        </w:rPr>
      </w:pPr>
      <w:r>
        <w:rPr>
          <w:b/>
          <w:bCs/>
          <w:lang w:val="en-GB"/>
        </w:rPr>
        <w:t>Untuk</w:t>
      </w:r>
      <w:r w:rsidR="00C62F6E" w:rsidRPr="009E36DF">
        <w:rPr>
          <w:b/>
          <w:bCs/>
          <w:lang w:val="en-GB"/>
        </w:rPr>
        <w:t xml:space="preserve"> </w:t>
      </w:r>
      <w:r w:rsidR="00FC7254" w:rsidRPr="009E36DF">
        <w:rPr>
          <w:b/>
          <w:bCs/>
          <w:lang w:val="en-GB"/>
        </w:rPr>
        <w:t>&lt;Program&gt; &lt;</w:t>
      </w:r>
      <w:r>
        <w:rPr>
          <w:b/>
          <w:bCs/>
          <w:lang w:val="en-GB"/>
        </w:rPr>
        <w:t>Kod Program</w:t>
      </w:r>
      <w:r w:rsidR="00FC7254" w:rsidRPr="009E36DF">
        <w:rPr>
          <w:b/>
          <w:bCs/>
          <w:lang w:val="en-GB"/>
        </w:rPr>
        <w:t>&gt;</w:t>
      </w:r>
    </w:p>
    <w:p w14:paraId="732EDBA3" w14:textId="067D0EE3" w:rsidR="00FF44F9" w:rsidRDefault="00FE6C43" w:rsidP="006D3515">
      <w:pPr>
        <w:ind w:left="720"/>
        <w:jc w:val="both"/>
        <w:rPr>
          <w:lang w:val="en-GB"/>
        </w:rPr>
      </w:pPr>
      <w:r>
        <w:rPr>
          <w:lang w:val="en-GB"/>
        </w:rPr>
        <w:t>&lt;</w:t>
      </w:r>
      <w:r w:rsidR="00957227">
        <w:rPr>
          <w:lang w:val="en-GB"/>
        </w:rPr>
        <w:t>Baris</w:t>
      </w:r>
      <w:r>
        <w:rPr>
          <w:lang w:val="en-GB"/>
        </w:rPr>
        <w:t xml:space="preserve"> 1&gt;</w:t>
      </w:r>
    </w:p>
    <w:p w14:paraId="2C4741A5" w14:textId="26B85FD5" w:rsidR="00FE6C43" w:rsidRPr="009E36DF" w:rsidRDefault="00FE6C43" w:rsidP="006D3515">
      <w:pPr>
        <w:ind w:left="720"/>
        <w:jc w:val="both"/>
        <w:rPr>
          <w:lang w:val="en-GB"/>
        </w:rPr>
      </w:pPr>
      <w:r>
        <w:rPr>
          <w:lang w:val="en-GB"/>
        </w:rPr>
        <w:t>&lt;</w:t>
      </w:r>
      <w:r w:rsidR="00957227">
        <w:rPr>
          <w:lang w:val="en-GB"/>
        </w:rPr>
        <w:t>Baris</w:t>
      </w:r>
      <w:r>
        <w:rPr>
          <w:lang w:val="en-GB"/>
        </w:rPr>
        <w:t xml:space="preserve"> 2&gt;</w:t>
      </w:r>
    </w:p>
    <w:p w14:paraId="6A48A597" w14:textId="6C0F1B1F" w:rsidR="00FC7254" w:rsidRPr="009E36DF" w:rsidRDefault="00774FB7" w:rsidP="006D3515">
      <w:pPr>
        <w:pStyle w:val="ListParagraph"/>
        <w:numPr>
          <w:ilvl w:val="0"/>
          <w:numId w:val="3"/>
        </w:numPr>
        <w:jc w:val="both"/>
        <w:rPr>
          <w:b/>
          <w:bCs/>
          <w:lang w:val="en-GB"/>
        </w:rPr>
      </w:pPr>
      <w:r>
        <w:rPr>
          <w:b/>
          <w:bCs/>
          <w:lang w:val="en-GB"/>
        </w:rPr>
        <w:t>Untuk</w:t>
      </w:r>
      <w:r w:rsidR="00FC7254" w:rsidRPr="009E36DF">
        <w:rPr>
          <w:b/>
          <w:bCs/>
          <w:lang w:val="en-GB"/>
        </w:rPr>
        <w:t xml:space="preserve"> &lt;Facult</w:t>
      </w:r>
      <w:r>
        <w:rPr>
          <w:b/>
          <w:bCs/>
          <w:lang w:val="en-GB"/>
        </w:rPr>
        <w:t>i</w:t>
      </w:r>
      <w:r w:rsidR="00FC7254" w:rsidRPr="009E36DF">
        <w:rPr>
          <w:b/>
          <w:bCs/>
          <w:lang w:val="en-GB"/>
        </w:rPr>
        <w:t xml:space="preserve"> / UiTM </w:t>
      </w:r>
      <w:r>
        <w:rPr>
          <w:b/>
          <w:bCs/>
          <w:lang w:val="en-GB"/>
        </w:rPr>
        <w:t>Cawangan</w:t>
      </w:r>
      <w:r w:rsidR="00FC7254" w:rsidRPr="009E36DF">
        <w:rPr>
          <w:b/>
          <w:bCs/>
          <w:lang w:val="en-GB"/>
        </w:rPr>
        <w:t>&gt;</w:t>
      </w:r>
    </w:p>
    <w:p w14:paraId="000581CD" w14:textId="579CFEE5" w:rsidR="00FC7254" w:rsidRDefault="00FE6C43" w:rsidP="006D3515">
      <w:pPr>
        <w:ind w:left="720"/>
        <w:jc w:val="both"/>
        <w:rPr>
          <w:lang w:val="en-GB"/>
        </w:rPr>
      </w:pPr>
      <w:r>
        <w:rPr>
          <w:lang w:val="en-GB"/>
        </w:rPr>
        <w:t>&lt;</w:t>
      </w:r>
      <w:r w:rsidR="00957227">
        <w:rPr>
          <w:lang w:val="en-GB"/>
        </w:rPr>
        <w:t>Baris</w:t>
      </w:r>
      <w:r>
        <w:rPr>
          <w:lang w:val="en-GB"/>
        </w:rPr>
        <w:t xml:space="preserve"> 1&gt;</w:t>
      </w:r>
    </w:p>
    <w:p w14:paraId="45556537" w14:textId="090348E1" w:rsidR="00FE6C43" w:rsidRPr="009E36DF" w:rsidRDefault="00FE6C43" w:rsidP="006D3515">
      <w:pPr>
        <w:ind w:left="720"/>
        <w:jc w:val="both"/>
        <w:rPr>
          <w:lang w:val="en-GB"/>
        </w:rPr>
      </w:pPr>
      <w:r>
        <w:rPr>
          <w:lang w:val="en-GB"/>
        </w:rPr>
        <w:t>&lt;</w:t>
      </w:r>
      <w:r w:rsidR="00957227">
        <w:rPr>
          <w:lang w:val="en-GB"/>
        </w:rPr>
        <w:t>Baris</w:t>
      </w:r>
      <w:r>
        <w:rPr>
          <w:lang w:val="en-GB"/>
        </w:rPr>
        <w:t xml:space="preserve"> 2&gt;</w:t>
      </w:r>
    </w:p>
    <w:p w14:paraId="6B6AC5DA" w14:textId="44C978FC" w:rsidR="00C62F6E" w:rsidRPr="009E36DF" w:rsidRDefault="00774FB7" w:rsidP="006D3515">
      <w:pPr>
        <w:pStyle w:val="ListParagraph"/>
        <w:numPr>
          <w:ilvl w:val="0"/>
          <w:numId w:val="3"/>
        </w:numPr>
        <w:jc w:val="both"/>
        <w:rPr>
          <w:b/>
          <w:bCs/>
          <w:lang w:val="en-GB"/>
        </w:rPr>
      </w:pPr>
      <w:r>
        <w:rPr>
          <w:b/>
          <w:bCs/>
          <w:lang w:val="en-GB"/>
        </w:rPr>
        <w:t>Untuk</w:t>
      </w:r>
      <w:r w:rsidR="00C62F6E" w:rsidRPr="009E36DF">
        <w:rPr>
          <w:b/>
          <w:bCs/>
          <w:lang w:val="en-GB"/>
        </w:rPr>
        <w:t xml:space="preserve"> &lt;</w:t>
      </w:r>
      <w:r>
        <w:rPr>
          <w:b/>
          <w:bCs/>
          <w:lang w:val="en-GB"/>
        </w:rPr>
        <w:t>Nama Lantikan Akademia</w:t>
      </w:r>
      <w:r w:rsidR="00C62F6E" w:rsidRPr="009E36DF">
        <w:rPr>
          <w:b/>
          <w:bCs/>
          <w:lang w:val="en-GB"/>
        </w:rPr>
        <w:t>&gt;</w:t>
      </w:r>
    </w:p>
    <w:p w14:paraId="7A352850" w14:textId="4567881E" w:rsidR="00C62F6E" w:rsidRDefault="00FE6C43" w:rsidP="006D3515">
      <w:pPr>
        <w:ind w:left="720"/>
        <w:jc w:val="both"/>
        <w:rPr>
          <w:lang w:val="en-GB"/>
        </w:rPr>
      </w:pPr>
      <w:r>
        <w:rPr>
          <w:lang w:val="en-GB"/>
        </w:rPr>
        <w:t>&lt;</w:t>
      </w:r>
      <w:r w:rsidR="00957227">
        <w:rPr>
          <w:lang w:val="en-GB"/>
        </w:rPr>
        <w:t>Baris</w:t>
      </w:r>
      <w:r>
        <w:rPr>
          <w:lang w:val="en-GB"/>
        </w:rPr>
        <w:t xml:space="preserve"> 1&gt;</w:t>
      </w:r>
    </w:p>
    <w:p w14:paraId="1803916D" w14:textId="3C1C1B13" w:rsidR="00FE6C43" w:rsidRPr="009E36DF" w:rsidRDefault="00FE6C43" w:rsidP="006D3515">
      <w:pPr>
        <w:ind w:left="720"/>
        <w:jc w:val="both"/>
        <w:rPr>
          <w:lang w:val="en-GB"/>
        </w:rPr>
      </w:pPr>
      <w:r>
        <w:rPr>
          <w:lang w:val="en-GB"/>
        </w:rPr>
        <w:t>&lt;</w:t>
      </w:r>
      <w:r w:rsidR="00957227">
        <w:rPr>
          <w:lang w:val="en-GB"/>
        </w:rPr>
        <w:t>Baris</w:t>
      </w:r>
      <w:r>
        <w:rPr>
          <w:lang w:val="en-GB"/>
        </w:rPr>
        <w:t xml:space="preserve"> 2&gt;</w:t>
      </w:r>
    </w:p>
    <w:p w14:paraId="67ACDF91" w14:textId="3699A128" w:rsidR="00FF44F9" w:rsidRPr="009E36DF" w:rsidRDefault="00FF44F9" w:rsidP="006D3515">
      <w:pPr>
        <w:pStyle w:val="Bold"/>
        <w:jc w:val="both"/>
        <w:rPr>
          <w:lang w:val="en-GB"/>
        </w:rPr>
      </w:pPr>
    </w:p>
    <w:p w14:paraId="417793D5" w14:textId="1BDB6EB5" w:rsidR="00FC7254" w:rsidRPr="009E36DF" w:rsidRDefault="00FC7254" w:rsidP="006D3515">
      <w:pPr>
        <w:jc w:val="right"/>
        <w:rPr>
          <w:lang w:val="en-GB"/>
        </w:rPr>
      </w:pPr>
      <w:r w:rsidRPr="009E36DF">
        <w:rPr>
          <w:sz w:val="18"/>
          <w:szCs w:val="16"/>
          <w:lang w:val="en-GB"/>
        </w:rPr>
        <w:t>Not</w:t>
      </w:r>
      <w:r w:rsidR="00774FB7">
        <w:rPr>
          <w:sz w:val="18"/>
          <w:szCs w:val="16"/>
          <w:lang w:val="en-GB"/>
        </w:rPr>
        <w:t>a</w:t>
      </w:r>
      <w:r w:rsidRPr="009E36DF">
        <w:rPr>
          <w:sz w:val="18"/>
          <w:szCs w:val="16"/>
          <w:lang w:val="en-GB"/>
        </w:rPr>
        <w:t xml:space="preserve">: </w:t>
      </w:r>
      <w:r w:rsidR="008419BE">
        <w:rPr>
          <w:sz w:val="18"/>
          <w:szCs w:val="16"/>
          <w:lang w:val="en-GB"/>
        </w:rPr>
        <w:t>L</w:t>
      </w:r>
      <w:r w:rsidR="00774FB7">
        <w:rPr>
          <w:sz w:val="18"/>
          <w:szCs w:val="16"/>
          <w:lang w:val="en-GB"/>
        </w:rPr>
        <w:t>aporan</w:t>
      </w:r>
      <w:r w:rsidR="008419BE">
        <w:rPr>
          <w:sz w:val="18"/>
          <w:szCs w:val="16"/>
          <w:lang w:val="en-GB"/>
        </w:rPr>
        <w:t xml:space="preserve"> ini</w:t>
      </w:r>
      <w:r w:rsidRPr="009E36DF">
        <w:rPr>
          <w:sz w:val="18"/>
          <w:szCs w:val="16"/>
          <w:lang w:val="en-GB"/>
        </w:rPr>
        <w:t xml:space="preserve"> </w:t>
      </w:r>
      <w:r w:rsidR="00774FB7">
        <w:rPr>
          <w:sz w:val="18"/>
          <w:szCs w:val="16"/>
          <w:lang w:val="en-GB"/>
        </w:rPr>
        <w:t>haruslah</w:t>
      </w:r>
      <w:r w:rsidRPr="009E36DF">
        <w:rPr>
          <w:sz w:val="18"/>
          <w:szCs w:val="16"/>
          <w:lang w:val="en-GB"/>
        </w:rPr>
        <w:t xml:space="preserve"> </w:t>
      </w:r>
      <w:r w:rsidR="00774FB7">
        <w:rPr>
          <w:sz w:val="18"/>
          <w:szCs w:val="16"/>
          <w:lang w:val="en-GB"/>
        </w:rPr>
        <w:t>dibentangkan</w:t>
      </w:r>
      <w:r w:rsidRPr="009E36DF">
        <w:rPr>
          <w:sz w:val="18"/>
          <w:szCs w:val="16"/>
          <w:lang w:val="en-GB"/>
        </w:rPr>
        <w:t xml:space="preserve"> &amp; </w:t>
      </w:r>
      <w:r w:rsidR="00774FB7">
        <w:rPr>
          <w:sz w:val="18"/>
          <w:szCs w:val="16"/>
          <w:lang w:val="en-GB"/>
        </w:rPr>
        <w:t>diperakukan</w:t>
      </w:r>
      <w:r w:rsidRPr="009E36DF">
        <w:rPr>
          <w:sz w:val="18"/>
          <w:szCs w:val="16"/>
          <w:lang w:val="en-GB"/>
        </w:rPr>
        <w:t xml:space="preserve"> JAF / JAN</w:t>
      </w:r>
    </w:p>
    <w:p w14:paraId="418A8B61" w14:textId="13F7E617" w:rsidR="00FC7254" w:rsidRPr="009E36DF" w:rsidRDefault="00FC7254">
      <w:pPr>
        <w:spacing w:before="0" w:after="160" w:line="278" w:lineRule="auto"/>
        <w:rPr>
          <w:rFonts w:asciiTheme="majorHAnsi" w:hAnsiTheme="majorHAnsi"/>
          <w:b/>
          <w:bCs/>
          <w:noProof/>
          <w:szCs w:val="40"/>
          <w:lang w:val="en-GB"/>
        </w:rPr>
      </w:pPr>
      <w:r w:rsidRPr="009E36DF">
        <w:rPr>
          <w:lang w:val="en-GB"/>
        </w:rPr>
        <w:br w:type="page"/>
      </w:r>
    </w:p>
    <w:p w14:paraId="6E09B87B" w14:textId="00CA82F5" w:rsidR="00FF44F9" w:rsidRPr="009E36DF" w:rsidRDefault="003003A7" w:rsidP="00DC3936">
      <w:pPr>
        <w:pStyle w:val="Heading2"/>
      </w:pPr>
      <w:bookmarkStart w:id="7" w:name="_Toc206056844"/>
      <w:r>
        <w:lastRenderedPageBreak/>
        <w:t>Kesimpulan</w:t>
      </w:r>
      <w:bookmarkEnd w:id="7"/>
    </w:p>
    <w:p w14:paraId="05F73BBA" w14:textId="2C8A84FE" w:rsidR="00FF44F9" w:rsidRDefault="00B91A30" w:rsidP="006D3515">
      <w:pPr>
        <w:jc w:val="both"/>
        <w:rPr>
          <w:lang w:val="en-GB"/>
        </w:rPr>
      </w:pPr>
      <w:r>
        <w:rPr>
          <w:lang w:val="en-GB"/>
        </w:rPr>
        <w:t>&lt;</w:t>
      </w:r>
      <w:r w:rsidR="003003A7">
        <w:rPr>
          <w:lang w:val="en-GB"/>
        </w:rPr>
        <w:t>Baris</w:t>
      </w:r>
      <w:r>
        <w:rPr>
          <w:lang w:val="en-GB"/>
        </w:rPr>
        <w:t xml:space="preserve"> 1&gt;</w:t>
      </w:r>
    </w:p>
    <w:p w14:paraId="1F0F892E" w14:textId="187E7624" w:rsidR="00B91A30" w:rsidRPr="009E36DF" w:rsidRDefault="00B91A30" w:rsidP="006D3515">
      <w:pPr>
        <w:jc w:val="both"/>
        <w:rPr>
          <w:lang w:val="en-GB"/>
        </w:rPr>
      </w:pPr>
      <w:r>
        <w:rPr>
          <w:lang w:val="en-GB"/>
        </w:rPr>
        <w:t>&lt;</w:t>
      </w:r>
      <w:r w:rsidR="003003A7">
        <w:rPr>
          <w:lang w:val="en-GB"/>
        </w:rPr>
        <w:t>Baris</w:t>
      </w:r>
      <w:r>
        <w:rPr>
          <w:lang w:val="en-GB"/>
        </w:rPr>
        <w:t xml:space="preserve"> 2&gt;</w:t>
      </w:r>
    </w:p>
    <w:p w14:paraId="40C918D5" w14:textId="77777777" w:rsidR="0026276D" w:rsidRPr="009E36DF" w:rsidRDefault="0026276D">
      <w:pPr>
        <w:spacing w:before="0" w:after="160" w:line="278" w:lineRule="auto"/>
        <w:rPr>
          <w:lang w:val="en-GB"/>
        </w:rPr>
      </w:pPr>
    </w:p>
    <w:p w14:paraId="73B0B656" w14:textId="480731C2" w:rsidR="00061E09" w:rsidRPr="009E36DF" w:rsidRDefault="00061E09" w:rsidP="0026276D">
      <w:pPr>
        <w:spacing w:before="0" w:line="278" w:lineRule="auto"/>
        <w:rPr>
          <w:lang w:val="en-GB"/>
        </w:rPr>
      </w:pPr>
    </w:p>
    <w:p w14:paraId="1A49C110" w14:textId="4B3561FE" w:rsidR="00C62F6E" w:rsidRPr="009E36DF" w:rsidRDefault="003756CC" w:rsidP="0026276D">
      <w:pPr>
        <w:spacing w:before="0" w:line="278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72FAA7" wp14:editId="0AB10B33">
                <wp:simplePos x="0" y="0"/>
                <wp:positionH relativeFrom="column">
                  <wp:posOffset>2876550</wp:posOffset>
                </wp:positionH>
                <wp:positionV relativeFrom="paragraph">
                  <wp:posOffset>45720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19758" w14:textId="4B827078" w:rsidR="003756CC" w:rsidRDefault="003756CC" w:rsidP="003756CC">
                            <w:r>
                              <w:t>Diisi oleh pegawai yang dipertanggungjawabkan sebagai penyelaras d</w:t>
                            </w:r>
                            <w:r w:rsidR="00A10F3E">
                              <w:t>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2FAA7" id="Text Box 2" o:spid="_x0000_s1027" type="#_x0000_t202" style="position:absolute;margin-left:226.5pt;margin-top:3.6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B/zf673QAAAAkBAAAPAAAAAAAAAAAAAAAAAG4EAABkcnMvZG93bnJldi54bWxQSwUGAAAAAAQA&#10;BADzAAAAeAUAAAAA&#10;">
                <v:textbox style="mso-fit-shape-to-text:t">
                  <w:txbxContent>
                    <w:p w14:paraId="45219758" w14:textId="4B827078" w:rsidR="003756CC" w:rsidRDefault="003756CC" w:rsidP="003756CC">
                      <w:r>
                        <w:t>Diisi oleh pegawai yang dipertanggungjawabkan sebagai penyelaras d</w:t>
                      </w:r>
                      <w:r w:rsidR="00A10F3E">
                        <w:t>sb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03A7">
        <w:rPr>
          <w:lang w:val="en-GB"/>
        </w:rPr>
        <w:t>Disediakan</w:t>
      </w:r>
      <w:r w:rsidR="00C62F6E" w:rsidRPr="009E36DF">
        <w:rPr>
          <w:lang w:val="en-GB"/>
        </w:rPr>
        <w:t xml:space="preserve"> </w:t>
      </w:r>
      <w:r w:rsidR="003003A7">
        <w:rPr>
          <w:lang w:val="en-GB"/>
        </w:rPr>
        <w:t>Oleh</w:t>
      </w:r>
    </w:p>
    <w:p w14:paraId="46D46258" w14:textId="5DEF84B7" w:rsidR="00C62F6E" w:rsidRPr="009E36DF" w:rsidRDefault="00C62F6E" w:rsidP="0026276D">
      <w:pPr>
        <w:spacing w:before="0" w:line="278" w:lineRule="auto"/>
        <w:rPr>
          <w:lang w:val="en-GB"/>
        </w:rPr>
      </w:pPr>
    </w:p>
    <w:p w14:paraId="52B6F0C2" w14:textId="77777777" w:rsidR="0026276D" w:rsidRPr="009E36DF" w:rsidRDefault="0026276D" w:rsidP="0026276D">
      <w:pPr>
        <w:spacing w:before="0" w:line="278" w:lineRule="auto"/>
        <w:rPr>
          <w:lang w:val="en-GB"/>
        </w:rPr>
      </w:pPr>
    </w:p>
    <w:p w14:paraId="0AA950EA" w14:textId="50AED136" w:rsidR="00C62F6E" w:rsidRPr="009E36DF" w:rsidRDefault="00C62F6E" w:rsidP="0026276D">
      <w:pPr>
        <w:spacing w:before="0" w:line="278" w:lineRule="auto"/>
        <w:rPr>
          <w:b/>
          <w:bCs/>
          <w:lang w:val="en-GB"/>
        </w:rPr>
      </w:pPr>
      <w:r w:rsidRPr="009E36DF">
        <w:rPr>
          <w:b/>
          <w:bCs/>
          <w:lang w:val="en-GB"/>
        </w:rPr>
        <w:t>(&lt;</w:t>
      </w:r>
      <w:r w:rsidR="003003A7">
        <w:rPr>
          <w:b/>
          <w:bCs/>
          <w:lang w:val="en-GB"/>
        </w:rPr>
        <w:t>Masukkan Nama</w:t>
      </w:r>
      <w:r w:rsidRPr="009E36DF">
        <w:rPr>
          <w:b/>
          <w:bCs/>
          <w:lang w:val="en-GB"/>
        </w:rPr>
        <w:t>&gt;)</w:t>
      </w:r>
    </w:p>
    <w:p w14:paraId="30D34827" w14:textId="65A7B346" w:rsidR="00C62F6E" w:rsidRDefault="003003A7" w:rsidP="0026276D">
      <w:pPr>
        <w:spacing w:before="0" w:line="278" w:lineRule="auto"/>
        <w:rPr>
          <w:lang w:val="en-GB"/>
        </w:rPr>
      </w:pPr>
      <w:r>
        <w:rPr>
          <w:lang w:val="en-GB"/>
        </w:rPr>
        <w:t>Jawatan</w:t>
      </w:r>
    </w:p>
    <w:p w14:paraId="614A2C0B" w14:textId="559319F3" w:rsidR="006425CC" w:rsidRDefault="006425CC" w:rsidP="0026276D">
      <w:pPr>
        <w:spacing w:before="0" w:line="278" w:lineRule="auto"/>
        <w:rPr>
          <w:lang w:val="en-GB"/>
        </w:rPr>
      </w:pPr>
      <w:r>
        <w:rPr>
          <w:lang w:val="en-GB"/>
        </w:rPr>
        <w:t>Tarikh</w:t>
      </w:r>
    </w:p>
    <w:p w14:paraId="3BC393ED" w14:textId="29DF4305" w:rsidR="006425CC" w:rsidRPr="009E36DF" w:rsidRDefault="006425CC" w:rsidP="0026276D">
      <w:pPr>
        <w:spacing w:before="0" w:line="278" w:lineRule="auto"/>
        <w:rPr>
          <w:lang w:val="en-GB"/>
        </w:rPr>
      </w:pPr>
      <w:r>
        <w:rPr>
          <w:lang w:val="en-GB"/>
        </w:rPr>
        <w:t>Cop Rasmi</w:t>
      </w:r>
    </w:p>
    <w:p w14:paraId="422CA671" w14:textId="5222FE47" w:rsidR="00C62F6E" w:rsidRDefault="00C62F6E" w:rsidP="0026276D">
      <w:pPr>
        <w:spacing w:before="0" w:line="278" w:lineRule="auto"/>
        <w:rPr>
          <w:lang w:val="en-GB"/>
        </w:rPr>
      </w:pPr>
    </w:p>
    <w:p w14:paraId="740618C9" w14:textId="638B3BF2" w:rsidR="003003A7" w:rsidRPr="009E36DF" w:rsidRDefault="003003A7" w:rsidP="0026276D">
      <w:pPr>
        <w:spacing w:before="0" w:line="278" w:lineRule="auto"/>
        <w:rPr>
          <w:lang w:val="en-GB"/>
        </w:rPr>
      </w:pPr>
    </w:p>
    <w:p w14:paraId="519663D8" w14:textId="1C540E97" w:rsidR="00C62F6E" w:rsidRPr="009E36DF" w:rsidRDefault="003003A7" w:rsidP="0026276D">
      <w:pPr>
        <w:spacing w:before="0" w:line="278" w:lineRule="auto"/>
        <w:rPr>
          <w:lang w:val="en-GB"/>
        </w:rPr>
      </w:pPr>
      <w:r>
        <w:rPr>
          <w:lang w:val="en-GB"/>
        </w:rPr>
        <w:t>Diperakukan Oleh</w:t>
      </w:r>
    </w:p>
    <w:p w14:paraId="22BEC9DC" w14:textId="237DC6E1" w:rsidR="00C62F6E" w:rsidRPr="009E36DF" w:rsidRDefault="00C62F6E" w:rsidP="0026276D">
      <w:pPr>
        <w:spacing w:before="0" w:line="278" w:lineRule="auto"/>
        <w:rPr>
          <w:lang w:val="en-GB"/>
        </w:rPr>
      </w:pPr>
    </w:p>
    <w:p w14:paraId="43427F6A" w14:textId="5FC06C21" w:rsidR="0026276D" w:rsidRPr="009E36DF" w:rsidRDefault="00260D2D" w:rsidP="0026276D">
      <w:pPr>
        <w:spacing w:before="0" w:line="278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CD0162" wp14:editId="0B0D7191">
                <wp:simplePos x="0" y="0"/>
                <wp:positionH relativeFrom="column">
                  <wp:posOffset>2878455</wp:posOffset>
                </wp:positionH>
                <wp:positionV relativeFrom="paragraph">
                  <wp:posOffset>157480</wp:posOffset>
                </wp:positionV>
                <wp:extent cx="2360930" cy="1404620"/>
                <wp:effectExtent l="0" t="0" r="22860" b="11430"/>
                <wp:wrapSquare wrapText="bothSides"/>
                <wp:docPr id="1682165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7B62" w14:textId="2C367F5E" w:rsidR="003756CC" w:rsidRDefault="003756CC" w:rsidP="003756CC">
                            <w:r>
                              <w:t>Ketua PTj – Dekan / Rektor</w:t>
                            </w:r>
                            <w:r w:rsidR="00112EBA">
                              <w:t xml:space="preserve"> selepas kelulusan JAF / JAN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CD0162" id="_x0000_s1028" type="#_x0000_t202" style="position:absolute;margin-left:226.65pt;margin-top:12.4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DV9xMHeAAAACgEAAA8AAAAAAAAAAAAAAAAAbwQAAGRycy9kb3ducmV2LnhtbFBLBQYAAAAA&#10;BAAEAPMAAAB6BQAAAAA=&#10;">
                <v:textbox style="mso-fit-shape-to-text:t">
                  <w:txbxContent>
                    <w:p w14:paraId="2AD07B62" w14:textId="2C367F5E" w:rsidR="003756CC" w:rsidRDefault="003756CC" w:rsidP="003756CC">
                      <w:r>
                        <w:t>Ketua PTj – Dekan / Rektor</w:t>
                      </w:r>
                      <w:r w:rsidR="00112EBA">
                        <w:t xml:space="preserve"> selepas kelulusan JAF / JAN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62C96F" w14:textId="6978AC1B" w:rsidR="00C62F6E" w:rsidRPr="009E36DF" w:rsidRDefault="00C62F6E" w:rsidP="0026276D">
      <w:pPr>
        <w:spacing w:before="0" w:line="278" w:lineRule="auto"/>
        <w:rPr>
          <w:b/>
          <w:bCs/>
          <w:lang w:val="en-GB"/>
        </w:rPr>
      </w:pPr>
      <w:r w:rsidRPr="009E36DF">
        <w:rPr>
          <w:b/>
          <w:bCs/>
          <w:lang w:val="en-GB"/>
        </w:rPr>
        <w:t>(&lt;</w:t>
      </w:r>
      <w:r w:rsidR="003003A7">
        <w:rPr>
          <w:b/>
          <w:bCs/>
          <w:lang w:val="en-GB"/>
        </w:rPr>
        <w:t>Masukkan Nama</w:t>
      </w:r>
      <w:r w:rsidRPr="009E36DF">
        <w:rPr>
          <w:b/>
          <w:bCs/>
          <w:lang w:val="en-GB"/>
        </w:rPr>
        <w:t>&gt;)</w:t>
      </w:r>
    </w:p>
    <w:p w14:paraId="78096B46" w14:textId="3E2600ED" w:rsidR="00C62F6E" w:rsidRDefault="003003A7" w:rsidP="0026276D">
      <w:pPr>
        <w:spacing w:before="0" w:line="278" w:lineRule="auto"/>
        <w:rPr>
          <w:lang w:val="en-GB"/>
        </w:rPr>
      </w:pPr>
      <w:r>
        <w:rPr>
          <w:lang w:val="en-GB"/>
        </w:rPr>
        <w:t>Jawatan</w:t>
      </w:r>
    </w:p>
    <w:p w14:paraId="22A0F076" w14:textId="42D4B93D" w:rsidR="006425CC" w:rsidRDefault="006425CC" w:rsidP="0026276D">
      <w:pPr>
        <w:spacing w:before="0" w:line="278" w:lineRule="auto"/>
        <w:rPr>
          <w:lang w:val="en-GB"/>
        </w:rPr>
      </w:pPr>
      <w:r>
        <w:rPr>
          <w:lang w:val="en-GB"/>
        </w:rPr>
        <w:t>Tarikh</w:t>
      </w:r>
    </w:p>
    <w:p w14:paraId="42A3154F" w14:textId="5FC58647" w:rsidR="006425CC" w:rsidRPr="009E36DF" w:rsidRDefault="006425CC" w:rsidP="0026276D">
      <w:pPr>
        <w:spacing w:before="0" w:line="278" w:lineRule="auto"/>
        <w:rPr>
          <w:lang w:val="en-GB"/>
        </w:rPr>
      </w:pPr>
      <w:r>
        <w:rPr>
          <w:lang w:val="en-GB"/>
        </w:rPr>
        <w:t>Cop Rasmi</w:t>
      </w:r>
    </w:p>
    <w:p w14:paraId="619EBCD9" w14:textId="48679425" w:rsidR="008E5020" w:rsidRPr="008419BE" w:rsidRDefault="008E5020" w:rsidP="008419BE">
      <w:pPr>
        <w:spacing w:before="0" w:after="160" w:line="278" w:lineRule="auto"/>
        <w:rPr>
          <w:rFonts w:asciiTheme="majorHAnsi" w:hAnsiTheme="majorHAnsi"/>
          <w:b/>
          <w:bCs/>
          <w:noProof/>
          <w:szCs w:val="40"/>
          <w:lang w:val="en-GB"/>
        </w:rPr>
      </w:pPr>
    </w:p>
    <w:sectPr w:rsidR="008E5020" w:rsidRPr="008419BE" w:rsidSect="00A73656">
      <w:pgSz w:w="12240" w:h="15840" w:code="1"/>
      <w:pgMar w:top="1440" w:right="1152" w:bottom="720" w:left="1152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5116" w14:textId="77777777" w:rsidR="00837D0B" w:rsidRDefault="00837D0B" w:rsidP="00E14577">
      <w:pPr>
        <w:spacing w:before="0" w:line="240" w:lineRule="auto"/>
      </w:pPr>
      <w:r>
        <w:separator/>
      </w:r>
    </w:p>
  </w:endnote>
  <w:endnote w:type="continuationSeparator" w:id="0">
    <w:p w14:paraId="689E9249" w14:textId="77777777" w:rsidR="00837D0B" w:rsidRDefault="00837D0B" w:rsidP="00E145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66F1" w14:textId="77777777" w:rsidR="008A6801" w:rsidRDefault="008A6801" w:rsidP="00D30526">
    <w:pPr>
      <w:pStyle w:val="Footer"/>
      <w:ind w:firstLine="360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AE57F84" wp14:editId="3159C8D7">
              <wp:simplePos x="0" y="0"/>
              <wp:positionH relativeFrom="column">
                <wp:posOffset>-731520</wp:posOffset>
              </wp:positionH>
              <wp:positionV relativeFrom="page">
                <wp:posOffset>9420225</wp:posOffset>
              </wp:positionV>
              <wp:extent cx="7772400" cy="640080"/>
              <wp:effectExtent l="0" t="0" r="0" b="7620"/>
              <wp:wrapNone/>
              <wp:docPr id="1660517193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64008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FD743E" id="Rectangle 1" o:spid="_x0000_s1026" alt="&quot;&quot;" style="position:absolute;margin-left:-57.6pt;margin-top:741.75pt;width:612pt;height:50.4pt;z-index:-251655168;visibility:visible;mso-wrap-style:square;mso-width-percent:100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" fillcolor="#fde700 [3206]" stroked="f" strokeweight="1pt">
              <w10:wrap anchory="page"/>
              <w10:anchorlock/>
            </v:rect>
          </w:pict>
        </mc:Fallback>
      </mc:AlternateContent>
    </w:r>
  </w:p>
  <w:p w14:paraId="34150158" w14:textId="53A6BD3E" w:rsidR="00E14577" w:rsidRDefault="001E6CA0" w:rsidP="001E6CA0">
    <w:pPr>
      <w:pStyle w:val="Footer"/>
      <w:jc w:val="right"/>
    </w:pPr>
    <w:r w:rsidRPr="001E6CA0">
      <w:rPr>
        <w:lang w:val="ms-MY"/>
      </w:rPr>
      <w:t>Jawatankuasa Lantikan Akademia</w:t>
    </w:r>
    <w:r>
      <w:t xml:space="preserve"> (JLA) UiTM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1F7C" w14:textId="77777777" w:rsidR="00837D0B" w:rsidRDefault="00837D0B" w:rsidP="00E14577">
      <w:pPr>
        <w:spacing w:before="0" w:line="240" w:lineRule="auto"/>
      </w:pPr>
      <w:r>
        <w:separator/>
      </w:r>
    </w:p>
  </w:footnote>
  <w:footnote w:type="continuationSeparator" w:id="0">
    <w:p w14:paraId="6062A08C" w14:textId="77777777" w:rsidR="00837D0B" w:rsidRDefault="00837D0B" w:rsidP="00E145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86455145"/>
      <w:docPartObj>
        <w:docPartGallery w:val="Page Numbers (Top of Page)"/>
        <w:docPartUnique/>
      </w:docPartObj>
    </w:sdtPr>
    <w:sdtContent>
      <w:p w14:paraId="541D3E96" w14:textId="77777777" w:rsidR="00E14577" w:rsidRDefault="00E14577" w:rsidP="00A62354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0F6E32D" w14:textId="77777777" w:rsidR="00E14577" w:rsidRDefault="00E14577" w:rsidP="00E145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1513015"/>
      <w:docPartObj>
        <w:docPartGallery w:val="Page Numbers (Top of Page)"/>
        <w:docPartUnique/>
      </w:docPartObj>
    </w:sdtPr>
    <w:sdtContent>
      <w:p w14:paraId="39B689B6" w14:textId="77777777" w:rsidR="00E14577" w:rsidRDefault="00E14577" w:rsidP="00E14577">
        <w:pPr>
          <w:pStyle w:val="Footer"/>
          <w:rPr>
            <w:rStyle w:val="PageNumber"/>
          </w:rPr>
        </w:pPr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59264" behindDoc="1" locked="1" layoutInCell="1" allowOverlap="1" wp14:anchorId="0EA05D0C" wp14:editId="391E4FBB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-265430</wp:posOffset>
                  </wp:positionV>
                  <wp:extent cx="1700784" cy="640080"/>
                  <wp:effectExtent l="0" t="0" r="0" b="7620"/>
                  <wp:wrapNone/>
                  <wp:docPr id="1130146015" name="Rectangl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00784" cy="64008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5146671" id="Rectangle 1" o:spid="_x0000_s1026" alt="&quot;&quot;" style="position:absolute;margin-left:-1in;margin-top:-20.9pt;width:133.9pt;height:5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" fillcolor="#fde700 [3206]" stroked="f" strokeweight="1pt">
                  <w10:anchorlock/>
                </v:rect>
              </w:pict>
            </mc:Fallback>
          </mc:AlternateConten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CDEAB1" w14:textId="77777777" w:rsidR="00E14577" w:rsidRDefault="00E14577" w:rsidP="00E14577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DE66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FC59DC"/>
    <w:multiLevelType w:val="multilevel"/>
    <w:tmpl w:val="9BD0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4D7B63"/>
    <w:multiLevelType w:val="hybridMultilevel"/>
    <w:tmpl w:val="50CA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405310">
    <w:abstractNumId w:val="1"/>
  </w:num>
  <w:num w:numId="2" w16cid:durableId="1276593716">
    <w:abstractNumId w:val="0"/>
  </w:num>
  <w:num w:numId="3" w16cid:durableId="1427925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A0"/>
    <w:rsid w:val="00053A2E"/>
    <w:rsid w:val="00061E09"/>
    <w:rsid w:val="000E60C8"/>
    <w:rsid w:val="000F78ED"/>
    <w:rsid w:val="00112EBA"/>
    <w:rsid w:val="00113F44"/>
    <w:rsid w:val="00144715"/>
    <w:rsid w:val="00151661"/>
    <w:rsid w:val="00155448"/>
    <w:rsid w:val="00185F81"/>
    <w:rsid w:val="00187C41"/>
    <w:rsid w:val="001E6CA0"/>
    <w:rsid w:val="00224698"/>
    <w:rsid w:val="0025158E"/>
    <w:rsid w:val="00260D2D"/>
    <w:rsid w:val="0026276D"/>
    <w:rsid w:val="002A1D15"/>
    <w:rsid w:val="002C5D50"/>
    <w:rsid w:val="002F2C81"/>
    <w:rsid w:val="003003A7"/>
    <w:rsid w:val="00301DF8"/>
    <w:rsid w:val="00327A08"/>
    <w:rsid w:val="00340535"/>
    <w:rsid w:val="003756CC"/>
    <w:rsid w:val="00380DD3"/>
    <w:rsid w:val="003900CD"/>
    <w:rsid w:val="0039730C"/>
    <w:rsid w:val="003A384F"/>
    <w:rsid w:val="003C44A7"/>
    <w:rsid w:val="0041071A"/>
    <w:rsid w:val="004124B2"/>
    <w:rsid w:val="00421A37"/>
    <w:rsid w:val="0046086E"/>
    <w:rsid w:val="004C6124"/>
    <w:rsid w:val="004D1D61"/>
    <w:rsid w:val="00511F65"/>
    <w:rsid w:val="0052119A"/>
    <w:rsid w:val="00523A54"/>
    <w:rsid w:val="00526FF6"/>
    <w:rsid w:val="00542955"/>
    <w:rsid w:val="006256E2"/>
    <w:rsid w:val="006308A4"/>
    <w:rsid w:val="00636F9F"/>
    <w:rsid w:val="006425CC"/>
    <w:rsid w:val="006843C8"/>
    <w:rsid w:val="006A009D"/>
    <w:rsid w:val="006A070B"/>
    <w:rsid w:val="006B1ECB"/>
    <w:rsid w:val="006D207D"/>
    <w:rsid w:val="006D3515"/>
    <w:rsid w:val="00716AC4"/>
    <w:rsid w:val="0077342D"/>
    <w:rsid w:val="00774FB7"/>
    <w:rsid w:val="00797982"/>
    <w:rsid w:val="007B4B14"/>
    <w:rsid w:val="007B7736"/>
    <w:rsid w:val="007C7D05"/>
    <w:rsid w:val="007F2A50"/>
    <w:rsid w:val="00837D0B"/>
    <w:rsid w:val="008419BE"/>
    <w:rsid w:val="008544F0"/>
    <w:rsid w:val="008628A3"/>
    <w:rsid w:val="008629FD"/>
    <w:rsid w:val="0089138E"/>
    <w:rsid w:val="0089221B"/>
    <w:rsid w:val="008927C0"/>
    <w:rsid w:val="00895241"/>
    <w:rsid w:val="008A5444"/>
    <w:rsid w:val="008A6801"/>
    <w:rsid w:val="008B394A"/>
    <w:rsid w:val="008C6548"/>
    <w:rsid w:val="008D3879"/>
    <w:rsid w:val="008E5020"/>
    <w:rsid w:val="008F6843"/>
    <w:rsid w:val="009063AC"/>
    <w:rsid w:val="00931508"/>
    <w:rsid w:val="00933BA0"/>
    <w:rsid w:val="00957227"/>
    <w:rsid w:val="009626F7"/>
    <w:rsid w:val="00983B2E"/>
    <w:rsid w:val="00994BFE"/>
    <w:rsid w:val="009A743D"/>
    <w:rsid w:val="009B07AD"/>
    <w:rsid w:val="009C36B2"/>
    <w:rsid w:val="009D15C1"/>
    <w:rsid w:val="009D6230"/>
    <w:rsid w:val="009D647D"/>
    <w:rsid w:val="009E36DF"/>
    <w:rsid w:val="00A05965"/>
    <w:rsid w:val="00A10F3E"/>
    <w:rsid w:val="00A13A59"/>
    <w:rsid w:val="00A33B91"/>
    <w:rsid w:val="00A43B70"/>
    <w:rsid w:val="00A45E19"/>
    <w:rsid w:val="00A73656"/>
    <w:rsid w:val="00A76AD1"/>
    <w:rsid w:val="00A85356"/>
    <w:rsid w:val="00A90091"/>
    <w:rsid w:val="00AC4272"/>
    <w:rsid w:val="00AE2A98"/>
    <w:rsid w:val="00AF6B20"/>
    <w:rsid w:val="00B54CA3"/>
    <w:rsid w:val="00B560EB"/>
    <w:rsid w:val="00B561B6"/>
    <w:rsid w:val="00B62D04"/>
    <w:rsid w:val="00B91A30"/>
    <w:rsid w:val="00BA089B"/>
    <w:rsid w:val="00BD267F"/>
    <w:rsid w:val="00C360C1"/>
    <w:rsid w:val="00C553CE"/>
    <w:rsid w:val="00C62F6E"/>
    <w:rsid w:val="00C635C9"/>
    <w:rsid w:val="00C6489E"/>
    <w:rsid w:val="00C64A61"/>
    <w:rsid w:val="00CF1539"/>
    <w:rsid w:val="00D30526"/>
    <w:rsid w:val="00D41196"/>
    <w:rsid w:val="00D81EA7"/>
    <w:rsid w:val="00DB22E8"/>
    <w:rsid w:val="00DB318E"/>
    <w:rsid w:val="00DB7B3F"/>
    <w:rsid w:val="00DC3936"/>
    <w:rsid w:val="00DC3F1E"/>
    <w:rsid w:val="00DD3C62"/>
    <w:rsid w:val="00DE6428"/>
    <w:rsid w:val="00DF6B6E"/>
    <w:rsid w:val="00E041FB"/>
    <w:rsid w:val="00E14577"/>
    <w:rsid w:val="00E4172B"/>
    <w:rsid w:val="00E63D88"/>
    <w:rsid w:val="00EA5BD6"/>
    <w:rsid w:val="00EA5E9E"/>
    <w:rsid w:val="00EE6D4D"/>
    <w:rsid w:val="00EF7DCD"/>
    <w:rsid w:val="00F169E1"/>
    <w:rsid w:val="00F56B6C"/>
    <w:rsid w:val="00F71357"/>
    <w:rsid w:val="00F944C0"/>
    <w:rsid w:val="00FB0D9C"/>
    <w:rsid w:val="00FC7254"/>
    <w:rsid w:val="00FE339F"/>
    <w:rsid w:val="00FE6C43"/>
    <w:rsid w:val="00FF05FA"/>
    <w:rsid w:val="00FF44F9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9455B"/>
  <w15:chartTrackingRefBased/>
  <w15:docId w15:val="{43978277-1DF3-4D36-ABD6-9EE9752A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196"/>
    <w:pPr>
      <w:spacing w:before="120" w:after="0" w:line="312" w:lineRule="auto"/>
    </w:pPr>
    <w:rPr>
      <w:rFonts w:eastAsiaTheme="minorEastAsia"/>
      <w:color w:val="000000" w:themeColor="text1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196"/>
    <w:pPr>
      <w:keepNext/>
      <w:keepLines/>
      <w:framePr w:hSpace="180" w:wrap="around" w:vAnchor="page" w:hAnchor="margin" w:y="5119"/>
      <w:spacing w:before="360" w:after="80"/>
      <w:outlineLvl w:val="0"/>
    </w:pPr>
    <w:rPr>
      <w:rFonts w:asciiTheme="majorHAnsi" w:eastAsiaTheme="majorEastAsia" w:hAnsiTheme="majorHAnsi" w:cs="Times New Roman (Headings CS)"/>
      <w:b/>
      <w:caps/>
      <w:color w:val="FFFFFF" w:themeColor="background1"/>
      <w:sz w:val="52"/>
      <w:szCs w:val="40"/>
    </w:rPr>
  </w:style>
  <w:style w:type="paragraph" w:styleId="Heading2">
    <w:name w:val="heading 2"/>
    <w:basedOn w:val="Bold"/>
    <w:next w:val="Normal"/>
    <w:link w:val="Heading2Char"/>
    <w:uiPriority w:val="9"/>
    <w:unhideWhenUsed/>
    <w:qFormat/>
    <w:rsid w:val="00DC3936"/>
    <w:pPr>
      <w:outlineLvl w:val="1"/>
    </w:pPr>
    <w:rPr>
      <w:noProof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577"/>
    <w:pPr>
      <w:keepNext/>
      <w:keepLines/>
      <w:spacing w:before="160" w:after="80"/>
      <w:outlineLvl w:val="2"/>
    </w:pPr>
    <w:rPr>
      <w:rFonts w:eastAsiaTheme="majorEastAsia" w:cstheme="majorBidi"/>
      <w:color w:val="039A6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9A6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577"/>
    <w:pPr>
      <w:keepNext/>
      <w:keepLines/>
      <w:spacing w:before="80" w:after="40"/>
      <w:outlineLvl w:val="4"/>
    </w:pPr>
    <w:rPr>
      <w:rFonts w:eastAsiaTheme="majorEastAsia" w:cstheme="majorBidi"/>
      <w:color w:val="039A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5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5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5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5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96"/>
    <w:rPr>
      <w:rFonts w:asciiTheme="majorHAnsi" w:eastAsiaTheme="majorEastAsia" w:hAnsiTheme="majorHAnsi" w:cs="Times New Roman (Headings CS)"/>
      <w:b/>
      <w:caps/>
      <w:color w:val="FFFFFF" w:themeColor="background1"/>
      <w:kern w:val="0"/>
      <w:sz w:val="5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3936"/>
    <w:rPr>
      <w:rFonts w:asciiTheme="majorHAnsi" w:eastAsiaTheme="minorEastAsia" w:hAnsiTheme="majorHAnsi"/>
      <w:b/>
      <w:bCs/>
      <w:noProof/>
      <w:color w:val="000000" w:themeColor="text1"/>
      <w:kern w:val="0"/>
      <w:szCs w:val="4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577"/>
    <w:rPr>
      <w:rFonts w:eastAsiaTheme="majorEastAsia" w:cstheme="majorBidi"/>
      <w:color w:val="039A6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577"/>
    <w:rPr>
      <w:rFonts w:eastAsiaTheme="majorEastAsia" w:cstheme="majorBidi"/>
      <w:i/>
      <w:iCs/>
      <w:color w:val="039A6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577"/>
    <w:rPr>
      <w:rFonts w:eastAsiaTheme="majorEastAsia" w:cstheme="majorBidi"/>
      <w:color w:val="039A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D41196"/>
    <w:pPr>
      <w:spacing w:before="0" w:line="216" w:lineRule="auto"/>
      <w:contextualSpacing/>
    </w:pPr>
    <w:rPr>
      <w:rFonts w:eastAsiaTheme="majorEastAsia" w:cs="Times New Roman (Headings CS)"/>
      <w:b/>
      <w:caps/>
      <w:color w:val="auto"/>
      <w:spacing w:val="-10"/>
      <w:kern w:val="28"/>
      <w:sz w:val="9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D41196"/>
    <w:rPr>
      <w:rFonts w:eastAsiaTheme="majorEastAsia" w:cs="Times New Roman (Headings CS)"/>
      <w:b/>
      <w:caps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577"/>
    <w:rPr>
      <w:i/>
      <w:iCs/>
      <w:color w:val="039A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577"/>
    <w:pPr>
      <w:pBdr>
        <w:top w:val="single" w:sz="4" w:space="10" w:color="039A6C" w:themeColor="accent1" w:themeShade="BF"/>
        <w:bottom w:val="single" w:sz="4" w:space="10" w:color="039A6C" w:themeColor="accent1" w:themeShade="BF"/>
      </w:pBdr>
      <w:spacing w:before="360" w:after="360"/>
      <w:ind w:left="864" w:right="864"/>
      <w:jc w:val="center"/>
    </w:pPr>
    <w:rPr>
      <w:i/>
      <w:iCs/>
      <w:color w:val="039A6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577"/>
    <w:rPr>
      <w:i/>
      <w:iCs/>
      <w:color w:val="039A6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577"/>
    <w:rPr>
      <w:b/>
      <w:bCs/>
      <w:smallCaps/>
      <w:color w:val="039A6C" w:themeColor="accent1" w:themeShade="BF"/>
      <w:spacing w:val="5"/>
    </w:rPr>
  </w:style>
  <w:style w:type="paragraph" w:customStyle="1" w:styleId="Info">
    <w:name w:val="Info"/>
    <w:basedOn w:val="Normal"/>
    <w:qFormat/>
    <w:rsid w:val="00CF1539"/>
    <w:pPr>
      <w:framePr w:hSpace="180" w:wrap="around" w:vAnchor="page" w:hAnchor="margin" w:y="5119"/>
      <w:spacing w:before="0"/>
    </w:pPr>
    <w:rPr>
      <w:szCs w:val="24"/>
    </w:rPr>
  </w:style>
  <w:style w:type="paragraph" w:customStyle="1" w:styleId="Bold">
    <w:name w:val="Bold"/>
    <w:basedOn w:val="Normal"/>
    <w:qFormat/>
    <w:rsid w:val="00D41196"/>
    <w:rPr>
      <w:rFonts w:asciiTheme="majorHAnsi" w:hAnsiTheme="majorHAnsi"/>
      <w:b/>
      <w:bCs/>
    </w:rPr>
  </w:style>
  <w:style w:type="table" w:styleId="TableGrid">
    <w:name w:val="Table Grid"/>
    <w:basedOn w:val="TableNormal"/>
    <w:uiPriority w:val="39"/>
    <w:rsid w:val="00E14577"/>
    <w:pPr>
      <w:spacing w:after="0" w:line="240" w:lineRule="auto"/>
    </w:pPr>
    <w:rPr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45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57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577"/>
    <w:rPr>
      <w:rFonts w:eastAsiaTheme="minorEastAsia"/>
      <w:color w:val="000000" w:themeColor="text1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61B6"/>
    <w:pPr>
      <w:tabs>
        <w:tab w:val="center" w:pos="4680"/>
        <w:tab w:val="right" w:pos="9360"/>
      </w:tabs>
      <w:spacing w:before="0" w:line="240" w:lineRule="auto"/>
    </w:pPr>
    <w:rPr>
      <w:rFonts w:cs="Times New Roman (Body CS)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561B6"/>
    <w:rPr>
      <w:rFonts w:ascii="Microsoft Sans Serif" w:eastAsiaTheme="minorEastAsia" w:hAnsi="Microsoft Sans Serif" w:cs="Times New Roman (Body CS)"/>
      <w:color w:val="000000" w:themeColor="text1"/>
      <w:kern w:val="0"/>
      <w:sz w:val="20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14577"/>
  </w:style>
  <w:style w:type="paragraph" w:styleId="ListBullet">
    <w:name w:val="List Bullet"/>
    <w:basedOn w:val="Normal"/>
    <w:uiPriority w:val="99"/>
    <w:rsid w:val="00D41196"/>
    <w:pPr>
      <w:numPr>
        <w:numId w:val="2"/>
      </w:numPr>
      <w:ind w:left="720"/>
    </w:pPr>
  </w:style>
  <w:style w:type="character" w:styleId="Emphasis">
    <w:name w:val="Emphasis"/>
    <w:basedOn w:val="DefaultParagraphFont"/>
    <w:uiPriority w:val="20"/>
    <w:qFormat/>
    <w:rsid w:val="00D41196"/>
    <w:rPr>
      <w:b/>
      <w:i w:val="0"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FF44F9"/>
    <w:pPr>
      <w:framePr w:hSpace="0" w:wrap="auto" w:vAnchor="margin" w:hAnchor="text" w:yAlign="inline"/>
      <w:spacing w:before="240" w:after="0" w:line="259" w:lineRule="auto"/>
      <w:outlineLvl w:val="9"/>
    </w:pPr>
    <w:rPr>
      <w:rFonts w:cstheme="majorBidi"/>
      <w:b w:val="0"/>
      <w:caps w:val="0"/>
      <w:color w:val="039A6C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44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F44F9"/>
    <w:pPr>
      <w:spacing w:after="100"/>
      <w:ind w:left="240"/>
    </w:pPr>
  </w:style>
  <w:style w:type="table" w:styleId="GridTable4-Accent5">
    <w:name w:val="Grid Table 4 Accent 5"/>
    <w:basedOn w:val="TableNormal"/>
    <w:uiPriority w:val="49"/>
    <w:rsid w:val="008544F0"/>
    <w:pPr>
      <w:spacing w:after="0" w:line="240" w:lineRule="auto"/>
    </w:pPr>
    <w:tblPr>
      <w:tblStyleRowBandSize w:val="1"/>
      <w:tblStyleColBandSize w:val="1"/>
      <w:tblBorders>
        <w:top w:val="single" w:sz="4" w:space="0" w:color="A994F3" w:themeColor="accent5" w:themeTint="99"/>
        <w:left w:val="single" w:sz="4" w:space="0" w:color="A994F3" w:themeColor="accent5" w:themeTint="99"/>
        <w:bottom w:val="single" w:sz="4" w:space="0" w:color="A994F3" w:themeColor="accent5" w:themeTint="99"/>
        <w:right w:val="single" w:sz="4" w:space="0" w:color="A994F3" w:themeColor="accent5" w:themeTint="99"/>
        <w:insideH w:val="single" w:sz="4" w:space="0" w:color="A994F3" w:themeColor="accent5" w:themeTint="99"/>
        <w:insideV w:val="single" w:sz="4" w:space="0" w:color="A994F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4EEB" w:themeColor="accent5"/>
          <w:left w:val="single" w:sz="4" w:space="0" w:color="714EEB" w:themeColor="accent5"/>
          <w:bottom w:val="single" w:sz="4" w:space="0" w:color="714EEB" w:themeColor="accent5"/>
          <w:right w:val="single" w:sz="4" w:space="0" w:color="714EEB" w:themeColor="accent5"/>
          <w:insideH w:val="nil"/>
          <w:insideV w:val="nil"/>
        </w:tcBorders>
        <w:shd w:val="clear" w:color="auto" w:fill="714EEB" w:themeFill="accent5"/>
      </w:tcPr>
    </w:tblStylePr>
    <w:tblStylePr w:type="lastRow">
      <w:rPr>
        <w:b/>
        <w:bCs/>
      </w:rPr>
      <w:tblPr/>
      <w:tcPr>
        <w:tcBorders>
          <w:top w:val="double" w:sz="4" w:space="0" w:color="714EE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FB" w:themeFill="accent5" w:themeFillTint="33"/>
      </w:tcPr>
    </w:tblStylePr>
    <w:tblStylePr w:type="band1Horz">
      <w:tblPr/>
      <w:tcPr>
        <w:shd w:val="clear" w:color="auto" w:fill="E2DBFB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usiness%20report%20(professional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report professional design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5CF92"/>
      </a:accent1>
      <a:accent2>
        <a:srgbClr val="0054B9"/>
      </a:accent2>
      <a:accent3>
        <a:srgbClr val="FDE700"/>
      </a:accent3>
      <a:accent4>
        <a:srgbClr val="F160B7"/>
      </a:accent4>
      <a:accent5>
        <a:srgbClr val="714EEB"/>
      </a:accent5>
      <a:accent6>
        <a:srgbClr val="FF3A2E"/>
      </a:accent6>
      <a:hlink>
        <a:srgbClr val="467886"/>
      </a:hlink>
      <a:folHlink>
        <a:srgbClr val="96607D"/>
      </a:folHlink>
    </a:clrScheme>
    <a:fontScheme name="Custom 2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FCA0720-E518-4C54-8EC1-2FF547E89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05782-1956-4ABD-9469-5855286A5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186B1-C9A6-4E0F-ADCC-443CAD39B9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A94286-1488-4B05-BE05-620B873327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(professional design)</Template>
  <TotalTime>1266</TotalTime>
  <Pages>6</Pages>
  <Words>394</Words>
  <Characters>2365</Characters>
  <Application>Microsoft Office Word</Application>
  <DocSecurity>0</DocSecurity>
  <Lines>236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[JAnA] Pencontoh (BM) - Exit Report JLA - 2025 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[JLA] Pencontoh (BM) - Laporan Pencapaian - 2025</dc:title>
  <dc:subject/>
  <dc:creator>Ashraff Sany</dc:creator>
  <cp:keywords>[JLA] Pencontoh (BM) - Laporan Pencapaian - 2025</cp:keywords>
  <dc:description/>
  <cp:lastModifiedBy>Ahmad Ashraff Sany B. Mohd Hassany</cp:lastModifiedBy>
  <cp:revision>12</cp:revision>
  <cp:lastPrinted>2025-05-01T20:47:00Z</cp:lastPrinted>
  <dcterms:created xsi:type="dcterms:W3CDTF">2025-08-13T09:31:00Z</dcterms:created>
  <dcterms:modified xsi:type="dcterms:W3CDTF">2025-08-14T06:37:00Z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